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EB" w:rsidRDefault="003F48EB" w:rsidP="003F48EB">
      <w:pPr>
        <w:framePr w:hSpace="142" w:wrap="notBeside" w:vAnchor="text" w:hAnchor="page" w:x="387" w:y="58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DIRECCIÓN XERAL DE PATRIMONIO NATURAL</w:t>
      </w:r>
    </w:p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PARQUE NACIONAL MARÍTIMO-TERRESTRE DAS ILLAS ATLÁNTICAS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MA.C04.00.003.36560.024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AMBIENTAL COORDINADOR/A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  <w:r w:rsidR="003F48EB">
              <w:rPr>
                <w:sz w:val="14"/>
              </w:rPr>
              <w:t xml:space="preserve">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4C457D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MA.C04.00.003.36560.025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AMBIENTAL COORDINADOR/A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MA.C04.00.003.36560.027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AMBIENTAL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Pr="00897F21" w:rsidRDefault="001D50F1" w:rsidP="00897F21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OCUPADO FUNCIONARIO NON PERTENCENTE A ESCALA // 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MA.C04.00.003.36560.028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AMBIENTAL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Pr="00897F21" w:rsidRDefault="001D50F1" w:rsidP="00897F21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MA.C04.00.003.36560.030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897F21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6667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OCUPADO FUNCIONARIO NON PERTENCENTE A ESCALA // 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MA.C04.00.003.36560.031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897F21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6667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OCUPADO FUNCIONARIO NON PERTENCENTE A ESCALA // 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MA.C04.00.003.36560.032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897F21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6667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MA.C04.00.003.36560.033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897F21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6667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526</w:t>
            </w: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MA.C04.00.003.36560.034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6667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MA.C04.00.003.36560.035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6667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MA.C04.00.003.36560.036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6667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MA.C04.00.003.36560.037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6667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XERAL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framePr w:hSpace="142" w:wrap="notBeside" w:vAnchor="text" w:hAnchor="page" w:x="387" w:y="58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4"/>
        <w:rPr>
          <w:sz w:val="18"/>
        </w:rPr>
      </w:pPr>
      <w:r>
        <w:rPr>
          <w:b/>
          <w:sz w:val="18"/>
        </w:rPr>
        <w:t>SERVIZOS PERIFÉRICOS</w:t>
      </w:r>
    </w:p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I - FERROL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MA.C99.30.010.15350.001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ORTEGAL - FERROL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MA.C99.30.011.15600.001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MA.C99.30.011.15600.003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897F21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1296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MA.C99.30.011.15600.004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897F21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1296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lastRenderedPageBreak/>
              <w:t>MA.C99.30.011.15600.005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897F21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1296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EUME - PARQUE NATURAL FRAGAS DO EUME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MA.C99.30.012.15680.001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MA.C99.30.012.15680.002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811EB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MA.C99.30.012.15680.004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811EB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MA.C99.30.012.15680.005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811EB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II - BERGANTIÑOS / MARIÑAS CORUÑESAS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MA.C99.30.020.15090.001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BETANZOS - A CORUÑA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MA.C99.30.021.15090.002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MA.C99.30.021.15090.003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162769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MA.C99.30.021.15090.004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162769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MA.C99.30.021.15090.005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162769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MA.C99.30.021.15090.006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162769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MA.C99.30.021.15090.007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162769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BERGANTIÑOS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MA.C99.30.022.15190.001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MA.C99.30.022.15190.002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67644F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MA.C99.30.022.15190.003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67644F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III - SANTIAGO / MESETA INTERIOR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MA.C99.30.030.15580.001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ORDES - SANTIAGO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MA.C99.30.031.15580.002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MA.C99.30.031.15580.003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237B05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MA.C99.30.031.15580.004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237B05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MA.C99.30.031.15580.005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237B05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lastRenderedPageBreak/>
        <w:t>CENTRO DE DESTINO:</w:t>
      </w:r>
      <w:r>
        <w:rPr>
          <w:b/>
        </w:rPr>
        <w:tab/>
      </w:r>
      <w:r>
        <w:rPr>
          <w:b/>
        </w:rPr>
        <w:tab/>
        <w:t>ZONA: ARZÚA - TERRA DE MELIDE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MA.C99.30.032.15060.001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MA.C99.30.032.15060.002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A09A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MA.C99.30.032.15060.003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A09A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MA.C99.30.032.15060.004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A09A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IV - NOIA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MA.C99.30.040.15560.001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BARCALA - NOIA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MA.C99.30.041.15560.003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MA.C99.30.041.15560.005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B3495C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MA.C99.30.041.15560.006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B3495C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BARBANZA - PARQUE NATURAL DE CORRUBEDO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MA.C99.30.042.15720.001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MA.C99.30.042.15720.002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F019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MA.C99.30.042.15720.004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F019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MA.C99.30.042.15720.006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F019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V - FISTERRA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MA.C99.30.050.15910.001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MA.C99.30.050.15910.002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MA.C99.30.050.15910.006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1B7A8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MA.C99.30.050.15910.007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1B7A8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VI - A MARIÑA LUCENSE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MA.C99.30.060.27650.001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MARIÑA OCCIDENTAL - CENTRAL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MA.C99.30.061.27650.002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MA.C99.30.061.27650.003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FC49AA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lastRenderedPageBreak/>
              <w:t>MA.C99.30.061.27650.004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FC49AA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MA.C99.30.061.27650.005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FC49AA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MARIÑA ORIENTAL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MA.C99.30.062.27470.002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897F2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MA.C99.30.062.27470.004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897F21" w:rsidRPr="00897F21" w:rsidRDefault="00897F21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897F21" w:rsidRDefault="004C457D" w:rsidP="004C457D">
            <w:pPr>
              <w:pStyle w:val="Encabezado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897F21" w:rsidRDefault="00897F2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897F21" w:rsidRDefault="00897F21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VII - OS ANCARES / FONSAGRADA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MA.C99.30.070.27060.001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OS ANCARES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MA.C99.30.071.27060.002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MA.C99.30.071.27060.003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6821D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MA.C99.30.071.27060.004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6821D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A FONSAGRADA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MA.C99.30.072.27180.002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MA.C99.30.072.27180.003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DA1BF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MA.C99.30.072.27180.004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DA1BF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MA.C99.30.072.27180.005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DA1BF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VIII - TERRA DE LEMOS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MA.C99.30.080.27300.001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TERRA DE LEMOS - CHANTADA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MA.C99.30.081.27300.002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MA.C99.30.081.27300.003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CB629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MA.C99.30.081.27300.004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CB629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MA.C99.30.081.27300.005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CB629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MA.C99.30.081.27300.006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CB629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QUIROGA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MA.C99.30.082.27490.002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897F2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lastRenderedPageBreak/>
              <w:t>MA.C99.30.082.27490.004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897F21" w:rsidRPr="00897F21" w:rsidRDefault="00897F21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897F21" w:rsidRDefault="004C457D" w:rsidP="004C457D">
            <w:pPr>
              <w:pStyle w:val="Encabezado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897F21" w:rsidRDefault="00897F2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897F21" w:rsidRDefault="00897F21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IX - LUGO / SARRIA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MA.C99.30.090.27001.001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LUGO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MA.C99.30.091.27001.002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MA.C99.30.091.27001.003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9D109B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MA.C99.30.091.27001.004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9D109B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MA.C99.30.091.27001.005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9D109B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SARRIA - SAMOS - ULLOA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MA.C99.30.092.27560.002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MA.C99.30.092.27560.003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E52B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MA.C99.30.092.27560.004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E52B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MA.C99.30.092.27560.005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E52B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MA.C99.30.092.27560.006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E52B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 - TERRA CHÁ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MA.C99.30.100.27640.001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TERRA CHÁ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MA.C99.30.101.27640.002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MA.C99.30.101.27640.003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C7A0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MA.C99.30.101.27640.004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C7A0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MA.C99.30.101.27640.005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C7A0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MEIRA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MA.C99.30.102.27280.002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897F2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MA.C99.30.102.27280.003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897F21" w:rsidRPr="00897F21" w:rsidRDefault="00897F21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897F21" w:rsidRDefault="004C457D" w:rsidP="004C457D">
            <w:pPr>
              <w:pStyle w:val="Encabezado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897F21" w:rsidRDefault="00897F2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897F21" w:rsidRDefault="00897F21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XI - O RIBEIRO / ARENTEIRO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MA.C99.30.110.32190.001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12.266,80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lastRenderedPageBreak/>
              <w:t>MA.C99.30.110.32190.002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MA.C99.30.110.32190.003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9D7D9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MA.C99.30.110.32190.004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9D7D9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MA.C99.30.110.32190.005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9D7D9E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XII - MIÑO / ARNOIA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MA.C99.30.120.32001.001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OURENSE - CELANOVA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MA.C99.30.121.32001.002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MA.C99.30.121.32001.004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F7102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MA.C99.30.121.32001.005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F7102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ALLARIZ - MACEDA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MA.C99.30.122.32430.002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MA.C99.30.122.32430.003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DD25A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MA.C99.30.122.32430.005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DD25A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XIII - VALDEORRAS / TRIVES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MA.C99.30.130.32090.001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COMARCA: VALDEORRAS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MA.C99.30.131.32090.002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897F2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MA.C99.30.131.32090.003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897F21" w:rsidRPr="00897F21" w:rsidRDefault="00897F21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897F21" w:rsidRDefault="004C457D" w:rsidP="004C457D">
            <w:pPr>
              <w:pStyle w:val="Encabezado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897F21" w:rsidRDefault="00897F2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897F21" w:rsidRDefault="00897F2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897F21" w:rsidRDefault="00897F21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TERRA DE CALDELAS - TERRA DE TRIVES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MA.C99.30.132.32620.002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MA.C99.30.132.32620.003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85283F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MA.C99.30.132.32620.004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85283F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XIV - VERÍN / VIANA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MA.C99.30.140.32840.001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VERÍN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lastRenderedPageBreak/>
              <w:t>MA.C99.30.141.32840.002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MA.C99.30.141.32840.003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1286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MA.C99.30.141.32840.004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1286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VIANA - PARQUE NATURAL MONTES DO INVERNADOIRO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MA.C99.30.142.32340.002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MA.C99.30.142.32340.003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540E2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MA.C99.30.142.32340.004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540E2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MA.C99.30.142.32340.006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3540E2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XV - A LIMIA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MA.C99.30.150.32060.001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4C457D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BAIXA LIMIA - PARQUE NATURAL BAIXA LIMIA - SERRA DO XURÉS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MA.C99.30.151.32060.002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MA.C99.30.151.32060.004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D5EB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MA.C99.30.151.32060.005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D5EB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MA.C99.30.151.32060.006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D5EB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MA.C99.30.151.32060.007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D5EB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MA.C99.30.151.32060.008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0D5EB8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A LIMIA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MA.C99.30.152.32320.002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MA.C99.30.152.32320.003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8C686C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MA.C99.30.152.32320.004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8C686C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XVI - DEZA / TABEIRÓS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MA.C99.30.160.36240.001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1D50F1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DEZA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MA.C99.30.161.36240.002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MA.C99.30.161.36240.003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F1E0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lastRenderedPageBreak/>
              <w:t>MA.C99.30.161.36240.004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F1E0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MA.C99.30.161.36240.007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F1E06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TABEIRÓS - TERRA DE MONTES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MA.C99.30.162.36170.002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MA.C99.30.162.36170.003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541E35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MA.C99.30.162.36170.004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541E35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MA.C99.30.162.36170.005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541E35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XVII - O CONDADO / PARADANTA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MA.C99.30.170.36420.001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>
              <w:rPr>
                <w:sz w:val="14"/>
              </w:rPr>
              <w:t>12.266,80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MA.C99.30.170.36420.003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MA.C99.30.170.36420.005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63475A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MA.C99.30.170.36420.006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63475A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MA.C99.30.170.36420.007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63475A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XVIII - VIGO / BAIXO MIÑO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MA.C99.30.180.36380.001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1D50F1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VIGO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MA.C99.30.181.36440.002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MA.C99.30.181.36440.003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697D2A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MA.C99.30.181.36440.005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697D2A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BAIXO MIÑO - PARQUE NATURAL MONTE ALOIA - L.I.C. GÁNDARAS DE BUDIÑO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MA.C99.30.182.36530.002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MA.C99.30.182.36530.003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42B6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MA.C99.30.182.36530.007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442B6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DISTRITO: XIX - CALDAS / SALNÉS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MA.C99.30.190.36001.001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TERRITORIAL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897F2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1D50F1" w:rsidP="003F48EB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12.789,70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PONTEVEDRA - O MORRAZO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1D50F1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lastRenderedPageBreak/>
              <w:t>MA.C99.30.191.36001.002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1D50F1" w:rsidRDefault="001D50F1" w:rsidP="0035402F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D50F1" w:rsidRDefault="001D50F1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1D50F1" w:rsidRDefault="001D50F1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MA.C99.30.191.36001.004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5C4D8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MA.C99.30.191.36001.005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5C4D8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MA.C99.30.191.36001.007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5C4D8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MA.C99.30.191.36001.009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5C4D8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MA.C99.30.191.36001.010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5C4D8D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 w:rsidP="003F48EB">
      <w:pPr>
        <w:rPr>
          <w:sz w:val="8"/>
        </w:rPr>
      </w:pPr>
    </w:p>
    <w:p w:rsidR="003F48EB" w:rsidRDefault="003F48EB" w:rsidP="003F48EB">
      <w:pPr>
        <w:rPr>
          <w:b/>
          <w:sz w:val="16"/>
        </w:rPr>
      </w:pPr>
      <w:r>
        <w:rPr>
          <w:b/>
        </w:rPr>
        <w:t>CENTRO DE DESTINO:</w:t>
      </w:r>
      <w:r>
        <w:rPr>
          <w:b/>
        </w:rPr>
        <w:tab/>
      </w:r>
      <w:r>
        <w:rPr>
          <w:b/>
        </w:rPr>
        <w:tab/>
        <w:t>ZONA: CALDAS - SALNÉS</w:t>
      </w:r>
    </w:p>
    <w:p w:rsidR="003F48EB" w:rsidRDefault="003F48EB" w:rsidP="003F48EB">
      <w:pPr>
        <w:rPr>
          <w:sz w:val="8"/>
        </w:rPr>
      </w:pPr>
    </w:p>
    <w:tbl>
      <w:tblPr>
        <w:tblW w:w="163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71"/>
        <w:gridCol w:w="5018"/>
        <w:gridCol w:w="340"/>
        <w:gridCol w:w="794"/>
        <w:gridCol w:w="567"/>
        <w:gridCol w:w="747"/>
        <w:gridCol w:w="1429"/>
        <w:gridCol w:w="624"/>
        <w:gridCol w:w="624"/>
        <w:gridCol w:w="1134"/>
        <w:gridCol w:w="1134"/>
        <w:gridCol w:w="2076"/>
      </w:tblGrid>
      <w:tr w:rsidR="003F48EB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MA.C99.30.192.36590.002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 ZONAL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3F48EB" w:rsidRDefault="003F48EB" w:rsidP="004C457D">
            <w:pPr>
              <w:pStyle w:val="Encabezado"/>
              <w:spacing w:after="17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 w:rsidR="004C457D">
              <w:rPr>
                <w:sz w:val="14"/>
              </w:rPr>
              <w:t>7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3F48EB" w:rsidRDefault="001D50F1" w:rsidP="001D50F1">
            <w:pPr>
              <w:pStyle w:val="Encabezado"/>
              <w:spacing w:after="170"/>
              <w:jc w:val="right"/>
              <w:rPr>
                <w:sz w:val="14"/>
              </w:rPr>
            </w:pPr>
            <w:r w:rsidRPr="001D50F1">
              <w:rPr>
                <w:sz w:val="14"/>
              </w:rPr>
              <w:t>12.343,38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3F48EB" w:rsidRDefault="003F48EB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3F48EB" w:rsidRDefault="003F48EB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MA.C99.30.192.36590.003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31DA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MA.C99.30.192.36590.004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31DA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MA.C99.30.192.36590.005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Default="004C457D" w:rsidP="004C457D">
            <w:pPr>
              <w:jc w:val="right"/>
            </w:pPr>
            <w:r w:rsidRPr="00A31DA1">
              <w:rPr>
                <w:sz w:val="14"/>
              </w:rPr>
              <w:t>12.241,74</w:t>
            </w: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  <w:tr w:rsidR="004C457D" w:rsidTr="003F48EB">
        <w:trPr>
          <w:cantSplit/>
        </w:trPr>
        <w:tc>
          <w:tcPr>
            <w:tcW w:w="1871" w:type="dxa"/>
            <w:tcBorders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MA.C99.30.192.36590.007</w:t>
            </w:r>
          </w:p>
        </w:tc>
        <w:tc>
          <w:tcPr>
            <w:tcW w:w="5018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AXENTE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:rsidR="004C457D" w:rsidRPr="00897F21" w:rsidRDefault="004C457D" w:rsidP="0035402F">
            <w:pPr>
              <w:pStyle w:val="Encabezado"/>
              <w:spacing w:after="170"/>
              <w:jc w:val="center"/>
              <w:rPr>
                <w:sz w:val="14"/>
              </w:rPr>
            </w:pPr>
            <w:r w:rsidRPr="00897F21">
              <w:rPr>
                <w:sz w:val="14"/>
              </w:rPr>
              <w:t xml:space="preserve">16 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4C457D" w:rsidRPr="004C457D" w:rsidRDefault="004C457D" w:rsidP="004C457D">
            <w:pPr>
              <w:pStyle w:val="Encabezado"/>
              <w:spacing w:after="170"/>
              <w:jc w:val="right"/>
              <w:rPr>
                <w:sz w:val="14"/>
              </w:rPr>
            </w:pPr>
            <w:r w:rsidRPr="004C457D">
              <w:rPr>
                <w:sz w:val="14"/>
              </w:rPr>
              <w:t>12.241,74</w:t>
            </w:r>
          </w:p>
          <w:p w:rsidR="004C457D" w:rsidRDefault="004C457D" w:rsidP="004C457D">
            <w:pPr>
              <w:pStyle w:val="Encabezado"/>
              <w:spacing w:after="170"/>
              <w:jc w:val="right"/>
              <w:rPr>
                <w:sz w:val="14"/>
              </w:rPr>
            </w:pPr>
          </w:p>
        </w:tc>
        <w:tc>
          <w:tcPr>
            <w:tcW w:w="56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747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C1-C2</w:t>
            </w:r>
          </w:p>
        </w:tc>
        <w:tc>
          <w:tcPr>
            <w:tcW w:w="1429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EAF/EAFM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  <w:r>
              <w:rPr>
                <w:sz w:val="14"/>
              </w:rPr>
              <w:t>AXG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4C457D" w:rsidRDefault="004C457D" w:rsidP="003F48EB">
            <w:pPr>
              <w:pStyle w:val="Encabezado"/>
              <w:spacing w:after="170"/>
              <w:rPr>
                <w:sz w:val="14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  <w:r>
              <w:rPr>
                <w:sz w:val="14"/>
              </w:rPr>
              <w:t>A EXTINGUIR, D.A. 9ª LEPG.</w:t>
            </w:r>
          </w:p>
          <w:p w:rsidR="004C457D" w:rsidRDefault="004C457D" w:rsidP="003F48EB">
            <w:pPr>
              <w:pStyle w:val="Encabezado"/>
              <w:ind w:right="98"/>
              <w:rPr>
                <w:sz w:val="14"/>
              </w:rPr>
            </w:pPr>
          </w:p>
        </w:tc>
      </w:tr>
    </w:tbl>
    <w:p w:rsidR="003F48EB" w:rsidRDefault="003F48EB">
      <w:pPr>
        <w:pStyle w:val="Encabezado"/>
        <w:tabs>
          <w:tab w:val="clear" w:pos="4252"/>
          <w:tab w:val="clear" w:pos="8504"/>
        </w:tabs>
        <w:sectPr w:rsidR="003F48EB">
          <w:headerReference w:type="default" r:id="rId7"/>
          <w:footerReference w:type="default" r:id="rId8"/>
          <w:headerReference w:type="first" r:id="rId9"/>
          <w:footerReference w:type="first" r:id="rId10"/>
          <w:pgSz w:w="16840" w:h="11907" w:orient="landscape" w:code="9"/>
          <w:pgMar w:top="266" w:right="363" w:bottom="567" w:left="363" w:header="425" w:footer="720" w:gutter="0"/>
          <w:cols w:space="720"/>
          <w:titlePg/>
        </w:sectPr>
      </w:pPr>
    </w:p>
    <w:p w:rsidR="003F48EB" w:rsidRDefault="003F48EB">
      <w:pPr>
        <w:pStyle w:val="Encabezado"/>
        <w:tabs>
          <w:tab w:val="clear" w:pos="4252"/>
          <w:tab w:val="clear" w:pos="8504"/>
        </w:tabs>
      </w:pPr>
    </w:p>
    <w:p w:rsidR="003F48EB" w:rsidRDefault="003F48EB">
      <w:pPr>
        <w:pStyle w:val="Encabezado"/>
        <w:tabs>
          <w:tab w:val="clear" w:pos="4252"/>
          <w:tab w:val="clear" w:pos="8504"/>
        </w:tabs>
      </w:pPr>
    </w:p>
    <w:p w:rsidR="003F48EB" w:rsidRDefault="003F48EB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DOS CORPOS/ESCALAS</w:t>
      </w:r>
    </w:p>
    <w:p w:rsidR="003F48EB" w:rsidRDefault="003F48EB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3F48EB" w:rsidRDefault="003F48EB">
      <w:pPr>
        <w:pStyle w:val="Encabezado"/>
        <w:tabs>
          <w:tab w:val="clear" w:pos="4252"/>
          <w:tab w:val="clear" w:pos="8504"/>
        </w:tabs>
      </w:pPr>
      <w:r>
        <w:tab/>
        <w:t>EAF</w:t>
      </w:r>
      <w:r>
        <w:tab/>
        <w:t>ESPECIAL (ESCALA AXENTE FORESTAL)</w:t>
      </w:r>
    </w:p>
    <w:p w:rsidR="003F48EB" w:rsidRDefault="003F48EB">
      <w:pPr>
        <w:pStyle w:val="Encabezado"/>
        <w:tabs>
          <w:tab w:val="clear" w:pos="4252"/>
          <w:tab w:val="clear" w:pos="8504"/>
        </w:tabs>
      </w:pPr>
      <w:r>
        <w:tab/>
        <w:t>EAFM</w:t>
      </w:r>
      <w:r>
        <w:tab/>
        <w:t>ESPECIAL (ESCALA AXENTES FACULTATIVOS MEDIOAMBIENTAIS)</w:t>
      </w:r>
    </w:p>
    <w:p w:rsidR="003F48EB" w:rsidRDefault="003F48EB">
      <w:pPr>
        <w:pStyle w:val="Encabezado"/>
        <w:tabs>
          <w:tab w:val="clear" w:pos="4252"/>
          <w:tab w:val="clear" w:pos="8504"/>
        </w:tabs>
      </w:pPr>
    </w:p>
    <w:p w:rsidR="003F48EB" w:rsidRDefault="003F48EB">
      <w:pPr>
        <w:pStyle w:val="Encabezado"/>
        <w:tabs>
          <w:tab w:val="clear" w:pos="4252"/>
          <w:tab w:val="clear" w:pos="8504"/>
        </w:tabs>
      </w:pPr>
    </w:p>
    <w:p w:rsidR="003F48EB" w:rsidRDefault="003F48EB">
      <w:pPr>
        <w:pStyle w:val="Encabezado"/>
        <w:tabs>
          <w:tab w:val="clear" w:pos="4252"/>
          <w:tab w:val="clear" w:pos="8504"/>
        </w:tabs>
        <w:rPr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CÓDIGO - DESCRICIÓN DOUTRAS ADMINISTRACIÓNS</w:t>
      </w:r>
    </w:p>
    <w:p w:rsidR="003F48EB" w:rsidRDefault="003F48EB">
      <w:pPr>
        <w:pStyle w:val="Encabezado"/>
        <w:tabs>
          <w:tab w:val="clear" w:pos="4252"/>
          <w:tab w:val="clear" w:pos="8504"/>
        </w:tabs>
        <w:rPr>
          <w:u w:val="single"/>
        </w:rPr>
      </w:pPr>
    </w:p>
    <w:p w:rsidR="003F48EB" w:rsidRDefault="003F48EB">
      <w:pPr>
        <w:pStyle w:val="Encabezado"/>
        <w:tabs>
          <w:tab w:val="clear" w:pos="4252"/>
          <w:tab w:val="clear" w:pos="8504"/>
        </w:tabs>
      </w:pPr>
      <w:r>
        <w:tab/>
        <w:t>AXG</w:t>
      </w:r>
      <w:r>
        <w:tab/>
        <w:t>ADSCRICIÓN EXCLUSIVA A FUNCIONARIOS DA XUNTA DE GALICIA.</w:t>
      </w:r>
    </w:p>
    <w:p w:rsidR="003F48EB" w:rsidRDefault="003F48EB">
      <w:pPr>
        <w:pStyle w:val="Encabezado"/>
        <w:tabs>
          <w:tab w:val="clear" w:pos="4252"/>
          <w:tab w:val="clear" w:pos="8504"/>
        </w:tabs>
      </w:pPr>
    </w:p>
    <w:p w:rsidR="003F48EB" w:rsidRDefault="003F48EB">
      <w:pPr>
        <w:pStyle w:val="Encabezado"/>
        <w:tabs>
          <w:tab w:val="clear" w:pos="4252"/>
          <w:tab w:val="clear" w:pos="8504"/>
        </w:tabs>
      </w:pPr>
    </w:p>
    <w:p w:rsidR="003F48EB" w:rsidRDefault="003F48EB">
      <w:pPr>
        <w:pStyle w:val="Encabezado"/>
        <w:tabs>
          <w:tab w:val="clear" w:pos="4252"/>
          <w:tab w:val="clear" w:pos="8504"/>
        </w:tabs>
      </w:pPr>
      <w:bookmarkStart w:id="0" w:name="_GoBack"/>
      <w:bookmarkEnd w:id="0"/>
    </w:p>
    <w:p w:rsidR="003F48EB" w:rsidRDefault="003F48EB">
      <w:pPr>
        <w:pStyle w:val="Encabezado"/>
        <w:tabs>
          <w:tab w:val="clear" w:pos="4252"/>
          <w:tab w:val="clear" w:pos="8504"/>
        </w:tabs>
      </w:pPr>
    </w:p>
    <w:p w:rsidR="003F48EB" w:rsidRDefault="003F48EB">
      <w:pPr>
        <w:pStyle w:val="Encabezado"/>
        <w:tabs>
          <w:tab w:val="clear" w:pos="4252"/>
          <w:tab w:val="clear" w:pos="8504"/>
        </w:tabs>
      </w:pPr>
    </w:p>
    <w:p w:rsidR="00DE4FF0" w:rsidRDefault="00DE4FF0">
      <w:pPr>
        <w:pStyle w:val="Encabezado"/>
        <w:tabs>
          <w:tab w:val="clear" w:pos="4252"/>
          <w:tab w:val="clear" w:pos="8504"/>
        </w:tabs>
      </w:pPr>
    </w:p>
    <w:sectPr w:rsidR="00DE4FF0">
      <w:headerReference w:type="first" r:id="rId11"/>
      <w:pgSz w:w="16840" w:h="11907" w:orient="landscape" w:code="9"/>
      <w:pgMar w:top="266" w:right="363" w:bottom="567" w:left="363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2F" w:rsidRDefault="0035402F">
      <w:pPr>
        <w:pStyle w:val="Encabezado"/>
      </w:pPr>
      <w:r>
        <w:separator/>
      </w:r>
    </w:p>
  </w:endnote>
  <w:endnote w:type="continuationSeparator" w:id="0">
    <w:p w:rsidR="0035402F" w:rsidRDefault="0035402F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2F" w:rsidRDefault="0035402F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D67955">
      <w:rPr>
        <w:rStyle w:val="Nmerodepgina"/>
        <w:noProof/>
        <w:sz w:val="16"/>
      </w:rPr>
      <w:t>8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2F" w:rsidRDefault="0035402F">
    <w:pPr>
      <w:pStyle w:val="Piedepgina"/>
      <w:jc w:val="center"/>
      <w:rPr>
        <w:sz w:val="16"/>
        <w:lang w:val="es-ES"/>
      </w:rPr>
    </w:pPr>
    <w:r>
      <w:rPr>
        <w:sz w:val="16"/>
        <w:lang w:val="es-ES"/>
      </w:rPr>
      <w:t xml:space="preserve">-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D67955">
      <w:rPr>
        <w:rStyle w:val="Nmerodepgina"/>
        <w:noProof/>
        <w:sz w:val="16"/>
      </w:rPr>
      <w:t>10</w:t>
    </w:r>
    <w:r>
      <w:rPr>
        <w:rStyle w:val="Nmerodepgina"/>
        <w:sz w:val="16"/>
      </w:rPr>
      <w:fldChar w:fldCharType="end"/>
    </w:r>
    <w:r>
      <w:rPr>
        <w:sz w:val="16"/>
        <w:lang w:val="es-ES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2F" w:rsidRDefault="0035402F">
      <w:pPr>
        <w:pStyle w:val="Encabezado"/>
      </w:pPr>
      <w:r>
        <w:separator/>
      </w:r>
    </w:p>
  </w:footnote>
  <w:footnote w:type="continuationSeparator" w:id="0">
    <w:p w:rsidR="0035402F" w:rsidRDefault="0035402F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2F" w:rsidRDefault="0035402F">
    <w:pPr>
      <w:pStyle w:val="Encabezado"/>
      <w:ind w:right="84"/>
      <w:jc w:val="right"/>
      <w:rPr>
        <w:b/>
      </w:rPr>
    </w:pPr>
    <w:r>
      <w:rPr>
        <w:b/>
      </w:rPr>
      <w:t>07/03/2019</w:t>
    </w:r>
  </w:p>
  <w:p w:rsidR="0035402F" w:rsidRDefault="0035402F">
    <w:pPr>
      <w:pStyle w:val="Encabezado"/>
      <w:rPr>
        <w:b/>
        <w:u w:val="double"/>
      </w:rPr>
    </w:pPr>
    <w:r>
      <w:rPr>
        <w:b/>
        <w:u w:val="double"/>
      </w:rPr>
      <w:t>CONSELLERÍA DE MEDIO AMBIENTE, TERRITORIO E VIVENDA</w:t>
    </w:r>
  </w:p>
  <w:p w:rsidR="0035402F" w:rsidRDefault="0035402F">
    <w:pPr>
      <w:pStyle w:val="Encabezado"/>
      <w:jc w:val="center"/>
      <w:rPr>
        <w:b/>
        <w:sz w:val="24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871"/>
      <w:gridCol w:w="4990"/>
      <w:gridCol w:w="340"/>
      <w:gridCol w:w="794"/>
      <w:gridCol w:w="567"/>
      <w:gridCol w:w="747"/>
      <w:gridCol w:w="1428"/>
      <w:gridCol w:w="624"/>
      <w:gridCol w:w="624"/>
      <w:gridCol w:w="1134"/>
      <w:gridCol w:w="1134"/>
      <w:gridCol w:w="2077"/>
    </w:tblGrid>
    <w:tr w:rsidR="0035402F" w:rsidTr="00DE4FF0">
      <w:trPr>
        <w:cantSplit/>
      </w:trPr>
      <w:tc>
        <w:tcPr>
          <w:tcW w:w="1871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</w:p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990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</w:p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340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</w:p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Niv.</w:t>
          </w:r>
        </w:p>
      </w:tc>
      <w:tc>
        <w:tcPr>
          <w:tcW w:w="794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Complem. específico</w:t>
          </w:r>
        </w:p>
      </w:tc>
      <w:tc>
        <w:tcPr>
          <w:tcW w:w="567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747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</w:p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Subgrupo</w:t>
          </w:r>
        </w:p>
      </w:tc>
      <w:tc>
        <w:tcPr>
          <w:tcW w:w="1428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</w:p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Corpo / Escala</w:t>
          </w:r>
        </w:p>
      </w:tc>
      <w:tc>
        <w:tcPr>
          <w:tcW w:w="624" w:type="dxa"/>
          <w:vAlign w:val="bottom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Adscr. Adm. P.</w:t>
          </w:r>
        </w:p>
      </w:tc>
      <w:tc>
        <w:tcPr>
          <w:tcW w:w="624" w:type="dxa"/>
          <w:vAlign w:val="bottom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Área func.</w:t>
          </w:r>
        </w:p>
      </w:tc>
      <w:tc>
        <w:tcPr>
          <w:tcW w:w="1134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34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2077" w:type="dxa"/>
        </w:tcPr>
        <w:p w:rsidR="0035402F" w:rsidRDefault="0035402F" w:rsidP="00CF36AF">
          <w:pPr>
            <w:pStyle w:val="Encabezado"/>
            <w:rPr>
              <w:b/>
              <w:sz w:val="16"/>
            </w:rPr>
          </w:pPr>
        </w:p>
        <w:p w:rsidR="0035402F" w:rsidRDefault="0035402F" w:rsidP="00CF36A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35402F" w:rsidRDefault="0035402F">
    <w:pPr>
      <w:pStyle w:val="Encabezado"/>
      <w:jc w:val="both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2F" w:rsidRDefault="0035402F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CONSELLERÍA DE MEDIO AMBIENTE, TERRITORIO E VIVENDA</w:t>
    </w:r>
  </w:p>
  <w:p w:rsidR="0035402F" w:rsidRDefault="0035402F">
    <w:pPr>
      <w:pStyle w:val="Encabezado"/>
      <w:ind w:right="84"/>
      <w:jc w:val="right"/>
      <w:rPr>
        <w:b/>
      </w:rPr>
    </w:pPr>
    <w:r>
      <w:rPr>
        <w:b/>
      </w:rPr>
      <w:t>07/03/2019</w:t>
    </w:r>
  </w:p>
  <w:p w:rsidR="0035402F" w:rsidRDefault="0035402F">
    <w:pPr>
      <w:pStyle w:val="Encabezado"/>
      <w:ind w:right="84"/>
      <w:jc w:val="center"/>
      <w:rPr>
        <w:b/>
        <w:sz w:val="24"/>
      </w:rPr>
    </w:pPr>
    <w:r>
      <w:rPr>
        <w:b/>
        <w:sz w:val="24"/>
      </w:rPr>
      <w:t>Persoal funcionario</w:t>
    </w:r>
  </w:p>
  <w:p w:rsidR="0035402F" w:rsidRDefault="0035402F">
    <w:pPr>
      <w:pStyle w:val="Encabezado"/>
      <w:ind w:right="84"/>
      <w:jc w:val="center"/>
      <w:rPr>
        <w:b/>
        <w:sz w:val="12"/>
      </w:rPr>
    </w:pPr>
  </w:p>
  <w:tbl>
    <w:tblPr>
      <w:tblW w:w="16330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871"/>
      <w:gridCol w:w="4990"/>
      <w:gridCol w:w="340"/>
      <w:gridCol w:w="794"/>
      <w:gridCol w:w="567"/>
      <w:gridCol w:w="747"/>
      <w:gridCol w:w="1428"/>
      <w:gridCol w:w="624"/>
      <w:gridCol w:w="624"/>
      <w:gridCol w:w="1134"/>
      <w:gridCol w:w="1134"/>
      <w:gridCol w:w="2077"/>
    </w:tblGrid>
    <w:tr w:rsidR="0035402F" w:rsidTr="00842BA9">
      <w:trPr>
        <w:cantSplit/>
      </w:trPr>
      <w:tc>
        <w:tcPr>
          <w:tcW w:w="1871" w:type="dxa"/>
        </w:tcPr>
        <w:p w:rsidR="0035402F" w:rsidRDefault="0035402F">
          <w:pPr>
            <w:pStyle w:val="Encabezado"/>
            <w:rPr>
              <w:b/>
              <w:sz w:val="16"/>
            </w:rPr>
          </w:pPr>
        </w:p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Código do posto</w:t>
          </w:r>
        </w:p>
      </w:tc>
      <w:tc>
        <w:tcPr>
          <w:tcW w:w="4990" w:type="dxa"/>
        </w:tcPr>
        <w:p w:rsidR="0035402F" w:rsidRDefault="0035402F">
          <w:pPr>
            <w:pStyle w:val="Encabezado"/>
            <w:rPr>
              <w:b/>
              <w:sz w:val="16"/>
            </w:rPr>
          </w:pPr>
        </w:p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Denominación</w:t>
          </w:r>
        </w:p>
      </w:tc>
      <w:tc>
        <w:tcPr>
          <w:tcW w:w="340" w:type="dxa"/>
        </w:tcPr>
        <w:p w:rsidR="0035402F" w:rsidRDefault="0035402F">
          <w:pPr>
            <w:pStyle w:val="Encabezado"/>
            <w:rPr>
              <w:b/>
              <w:sz w:val="16"/>
            </w:rPr>
          </w:pPr>
        </w:p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Niv.</w:t>
          </w:r>
        </w:p>
      </w:tc>
      <w:tc>
        <w:tcPr>
          <w:tcW w:w="794" w:type="dxa"/>
        </w:tcPr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Complem. específico</w:t>
          </w:r>
        </w:p>
      </w:tc>
      <w:tc>
        <w:tcPr>
          <w:tcW w:w="567" w:type="dxa"/>
        </w:tcPr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 prov.</w:t>
          </w:r>
        </w:p>
      </w:tc>
      <w:tc>
        <w:tcPr>
          <w:tcW w:w="747" w:type="dxa"/>
        </w:tcPr>
        <w:p w:rsidR="0035402F" w:rsidRDefault="0035402F">
          <w:pPr>
            <w:pStyle w:val="Encabezado"/>
            <w:rPr>
              <w:b/>
              <w:sz w:val="16"/>
            </w:rPr>
          </w:pPr>
        </w:p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Subgrupo</w:t>
          </w:r>
        </w:p>
      </w:tc>
      <w:tc>
        <w:tcPr>
          <w:tcW w:w="1428" w:type="dxa"/>
        </w:tcPr>
        <w:p w:rsidR="0035402F" w:rsidRDefault="0035402F">
          <w:pPr>
            <w:pStyle w:val="Encabezado"/>
            <w:rPr>
              <w:b/>
              <w:sz w:val="16"/>
            </w:rPr>
          </w:pPr>
        </w:p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Corpo / Escala</w:t>
          </w:r>
        </w:p>
      </w:tc>
      <w:tc>
        <w:tcPr>
          <w:tcW w:w="624" w:type="dxa"/>
          <w:vAlign w:val="bottom"/>
        </w:tcPr>
        <w:p w:rsidR="0035402F" w:rsidRDefault="0035402F" w:rsidP="00A4206C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Adscr. Adm. P.</w:t>
          </w:r>
        </w:p>
      </w:tc>
      <w:tc>
        <w:tcPr>
          <w:tcW w:w="624" w:type="dxa"/>
          <w:vAlign w:val="bottom"/>
        </w:tcPr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Área func.</w:t>
          </w:r>
        </w:p>
      </w:tc>
      <w:tc>
        <w:tcPr>
          <w:tcW w:w="1134" w:type="dxa"/>
        </w:tcPr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Titulación académica</w:t>
          </w:r>
        </w:p>
      </w:tc>
      <w:tc>
        <w:tcPr>
          <w:tcW w:w="1134" w:type="dxa"/>
        </w:tcPr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Formación específica</w:t>
          </w:r>
        </w:p>
      </w:tc>
      <w:tc>
        <w:tcPr>
          <w:tcW w:w="2077" w:type="dxa"/>
        </w:tcPr>
        <w:p w:rsidR="0035402F" w:rsidRDefault="0035402F">
          <w:pPr>
            <w:pStyle w:val="Encabezado"/>
            <w:rPr>
              <w:b/>
              <w:sz w:val="16"/>
            </w:rPr>
          </w:pPr>
        </w:p>
        <w:p w:rsidR="0035402F" w:rsidRDefault="0035402F">
          <w:pPr>
            <w:pStyle w:val="Encabezado"/>
            <w:rPr>
              <w:b/>
              <w:sz w:val="16"/>
            </w:rPr>
          </w:pPr>
          <w:r>
            <w:rPr>
              <w:b/>
              <w:sz w:val="16"/>
            </w:rPr>
            <w:t>Observacións</w:t>
          </w:r>
        </w:p>
      </w:tc>
    </w:tr>
  </w:tbl>
  <w:p w:rsidR="0035402F" w:rsidRDefault="0035402F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2F" w:rsidRDefault="0035402F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EB"/>
    <w:rsid w:val="00137084"/>
    <w:rsid w:val="001D50F1"/>
    <w:rsid w:val="0035402F"/>
    <w:rsid w:val="003F48EB"/>
    <w:rsid w:val="004C457D"/>
    <w:rsid w:val="0056507D"/>
    <w:rsid w:val="00842BA9"/>
    <w:rsid w:val="008944AC"/>
    <w:rsid w:val="00897F21"/>
    <w:rsid w:val="00A4206C"/>
    <w:rsid w:val="00BD1C7A"/>
    <w:rsid w:val="00CF36AF"/>
    <w:rsid w:val="00D67955"/>
    <w:rsid w:val="00DD0DF1"/>
    <w:rsid w:val="00D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rsid w:val="00897F21"/>
    <w:rPr>
      <w:lang w:val="es-ES_tradnl"/>
    </w:rPr>
  </w:style>
  <w:style w:type="paragraph" w:styleId="Textodeglobo">
    <w:name w:val="Balloon Text"/>
    <w:basedOn w:val="Normal"/>
    <w:link w:val="TextodegloboCar"/>
    <w:rsid w:val="003540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5402F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rsid w:val="00897F21"/>
    <w:rPr>
      <w:lang w:val="es-ES_tradnl"/>
    </w:rPr>
  </w:style>
  <w:style w:type="paragraph" w:styleId="Textodeglobo">
    <w:name w:val="Balloon Text"/>
    <w:basedOn w:val="Normal"/>
    <w:link w:val="TextodegloboCar"/>
    <w:rsid w:val="003540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5402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Xesti&#243;n%20RPT\Plantill\RPTFU97S_SG_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RPTFU97S_SG_F</Template>
  <TotalTime>0</TotalTime>
  <Pages>10</Pages>
  <Words>2966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RPT de funcionarios con "aadmin" sen vacantes, versión w97</vt:lpstr>
    </vt:vector>
  </TitlesOfParts>
  <Company>XUNTA DE GALICIA</Company>
  <LinksUpToDate>false</LinksUpToDate>
  <CharactersWithSpaces>19243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RPT de funcionarios con "aadmin" sen vacantes, versión w97</dc:title>
  <dc:creator>Tubio Villar, Victor Manuel</dc:creator>
  <cp:lastModifiedBy>Tubio Villar, Victor Manuel</cp:lastModifiedBy>
  <cp:revision>2</cp:revision>
  <cp:lastPrinted>2019-03-07T10:21:00Z</cp:lastPrinted>
  <dcterms:created xsi:type="dcterms:W3CDTF">2019-03-07T12:37:00Z</dcterms:created>
  <dcterms:modified xsi:type="dcterms:W3CDTF">2019-03-07T12:37:00Z</dcterms:modified>
</cp:coreProperties>
</file>