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67" w:rsidRDefault="00E91A67" w:rsidP="00E91A67">
      <w:pPr>
        <w:rPr>
          <w:sz w:val="2"/>
        </w:rPr>
      </w:pPr>
      <w:bookmarkStart w:id="0" w:name="Inicio"/>
      <w:bookmarkStart w:id="1" w:name="_GoBack"/>
      <w:bookmarkEnd w:id="0"/>
      <w:bookmarkEnd w:id="1"/>
    </w:p>
    <w:p w:rsidR="00E91A67" w:rsidRDefault="00E91A67" w:rsidP="00E91A67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SECRETARÍA XERAL TÉCNICA E DO PATRIMONIO</w:t>
      </w:r>
    </w:p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SECRETARÍA XERAL TÉCNICA E DO PATRIMONIO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FC.C02.00.000.15770.001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SECRETARÍA DO/A CONSELLEIRO/A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8.244,46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FC.C02.00.000.15770.002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SECRETARÍA SECR. XERAL TÉCNICO/A E DO PATRIMONIO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FC.C02.00.000.15770.003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XEFE/A DE SECCIÓN DE ESTUDOS E ESTATÍSTICAS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XERAL/XME/XSE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ÓRGANO ESTATÍSTICO SECTORIAL (DECRETO 24/2008).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FC.C02.00.000.15770.006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GRUPO A1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8.244,46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FC.C02.00.000.15770.008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FC.C02.00.000.15770.010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FC.C02.00.000.15770.016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OCUPADO POR PERSOAL LABORAL FIXO A EXTINGUIR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FC.C02.00.000.15770.024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SUBALTERNO/A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6.486,34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AP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FC.C02.00.000.15770.025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SUBALTERNO/A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6.486,34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AP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FC.C02.00.000.15770.028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SUBALTERNO/A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6.486,34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AP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VICESECRETARÍA XERAL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VICESECRETARÍA XERAL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DE SERVIZO DE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XESTIÓN DE PERSOAL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FC.C02.00.001.15770.009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COORDINADOR/A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8.244,46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FC.C02.00.001.15770.014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RÉXIME ECONÓMICO DE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14.685,16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DISPOÑIBILIDADE HORARIA (ACORDO DO CONSELLO DA XUNTA DO 30/12/2008).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FC.C02.00.001.15770.017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8.495,90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DISPOÑIBILIDADE HORARIA (ACORDO DO CONSELLO DA XUNTA DO 30/12/2008).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FC.C02.00.001.15770.019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XESTIÓN ECONÓMICA E CONTROL ORZAMENTARIO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FC.C02.00.001.15770.021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XESTIÓN ECONÓMICA. HABILITACIÓN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FC.C02.00.001.15770.024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FC.C02.00.001.15770.026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CONTROL ORZAMENTARIO E APOIO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FC.C02.00.001.15770.028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HABILITACIÓN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FC.C02.00.001.15770.030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DE CONTRATACIÓN E RÉXIME INTERIOR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CON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FC.C02.00.001.15770.031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CON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FC.C02.00.001.15770.035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CON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FC.C02.00.001.15770.036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CON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FC.C02.00.001.15770.040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DE COORDINACIÓN CON OUTRAS ADMONS PÚBLICAS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FC.C02.00.001.15770.042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DO PATRIMONIO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SUBDIRECTOR/A XERAL DO PATRIMONIO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FC.C02.00.002.15770.006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TÉCNICO DE INVENTARIO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2022-2062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TÉCNICA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EME4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INVENTARIO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FC.C02.00.002.15770.011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INVESTIGACIÓN PATRIMONIAL E OBRAS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EMA/ESA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TÉCNICA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EMA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FC.C02.00.002.15770.017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ADMÓN. E XESTIÓN PATRIMONIAL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FC.C02.00.002.15770.018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FC.C02.00.002.15770.019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FC.C02.00.002.15770.031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XESTIÓN RISCOS E SEGUROS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FC.C02.00.002.15770.035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FC.C02.00.002.15770.039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PROTECCIÓN E DEFENSA PATRIMONIAL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FC.C02.00.002.15770.040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COORDINACIÓN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FC.C02.00.002.15770.043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APOIO TÉCNICO-XURÍDICO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FC.C02.00.003.15770.001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SUB. XERAL APOIO TÉCNICO-XURÍDICO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FC.C02.00.003.15770.008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FC.C02.00.003.15770.009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TÉCNICO XURÍDICO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FC.C02.00.003.15770.011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FC.C02.00.003.15770.021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RECLAMACIÓNS ECONÓM.-ADMTVAS.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FC.C02.00.003.15770.023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FC.C02.00.003.15770.025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UNIDADE DE APOIO ADMINISTRATIVO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XESTIÓN ECONÓMICO-PATRIMONIAL DAS ENTIDADES INSTRUMENTAIS DO SECTOR PÚBLICO AUTONÓMICO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FC.C02.00.004.15770.001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S. X. XEST E. PATRIM. ENT.INSTRUM. SECTOR PUB.AUTO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2022-2062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FC.C02.00.004.15770.005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ADMINISTRACIÓN EMPRESARIAL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FC.C02.00.004.15770.007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CTRL. E SEGUIMENTO ENTES E SS.PP.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506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FC.C02.00.004.15770.012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ANÁLISE E COORDINACIÓN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FC.C02.00.005.15770.001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SUBDIRECTOR/A XERAL DE ANÁLISE E COORDINACIÓN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FC.C02.00.006.15770.001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ESTUDOS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FC.C02.00.006.15770.001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SUBDIRECTOR/A XERAL DE ESTUDOS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XERAL/ESTATUTARIO SERGAS/XSE/XSI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A16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FC.C02.00.007.15770.001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ASESORÍA XURÍDICA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FC.C02.00.007.15770.001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ASESOR/A XURÍDICO/A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FC.C02.00.008.15770.001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lastRenderedPageBreak/>
              <w:t>FC.C02.00.007.15770.003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ASESOR/A XURÍDICO/A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7.267,26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FC.C02.00.008.15770.003</w:t>
            </w:r>
          </w:p>
        </w:tc>
        <w:tc>
          <w:tcPr>
            <w:tcW w:w="4533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2"/>
        </w:rPr>
      </w:pPr>
    </w:p>
    <w:p w:rsidR="00E91A67" w:rsidRDefault="00E91A67" w:rsidP="00E91A67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INTERVENCIÓN XERAL DA COMUNIDADE AUTONOMA</w:t>
      </w:r>
    </w:p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TERRITORIAL A CORUÑA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FC.C03.00.030.15001.002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TERRITORIAL DELEGADO/A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HABILITADO/A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16.964,92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FC.C03.00.030.15001.019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FC.C03.00.030.15001.021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FC.C03.00.030.15001.024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FC.C03.00.030.15001.035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C1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14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6.941,20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FC.C03.00.030.15001.040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FC.C03.00.030.15001.045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GRUPO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14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6.941,20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FC.C03.00.030.15001.050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OPERADOR/A ENTRADA DE DATOS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14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8.504,44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FC.C03.00.030.15001.051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OPERADOR/A ENTRADA DE DATOS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14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8.504,44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ESTRUTURA DE XESTIÓN INTEGRADA DA CORUÑA - SERVIZO DO EQUIPO DE AUDITORÍA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FC.C03.00.031.15001.001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DE SERVIZO DE EQUIPO DE AUDITORÍA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16.964,92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SERVIZO DE AUDITORÍA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FC.C03.00.031.15001.005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FC.C03.00.031.15001.010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ESTRUTURA DE XESTIÓN INTEGRADA DE FERROL - SERVIZO DO EQUIPO DE AUDITORÍA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FC.C03.00.031.15350.001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DE SERVIZO DE EQUIPO DE AUDITORÍA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16.964,92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SERVIZO DE AUDITORÍA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FC.C03.00.031.15350.005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FC.C03.00.031.15350.010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XERAL DA COMUNIDADE AUTÓNOMA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FC.C03.00.000.15770.001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INTERVENTOR/A XERAL C.A. DE GALICIA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FC.C03.00.000.15770.002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FC.C03.00.000.15770.004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GRUPO C1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14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6.941,20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FC.C03.00.000.15770.010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FC.C03.00.000.15770.011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FC.C03.00.000.15770.012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FISCALIZACIÓN E CONTROL INTERNO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FC.C03.00.001.15770.001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SUBDIRECTOR/A XERAL FISCALIZACION E CONTROL INTERN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FC.C03.00.001.15770.003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SUBDTOR. X. FISCALIZ. CONTROL INTERNO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7.267,26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FC.C03.00.001.15770.004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FC.C03.00.001.15770.005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FISCALIZACIÓN E XESTIÓN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FC.C03.00.001.15770.007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FC.C03.00.001.15770.008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FC.C03.00.001.15770.009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FC.C03.00.001.15770.016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FC.C03.00.001.15770.020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CONTROL INTERNO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CONTABILIDADE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SUBDIRECTOR/A XERAL CONTABILIDADE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SUBDIRECTOR/A XERAL CONTABILIDADE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7.267,26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FC.C03.00.002.15770.006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DE PLANIFICACIÓN E REGULACION CONTABLE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XESTIÓN CONTABLE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DE ELABORACION E RENDICION DE CONTAS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FC.C03.00.002.15770.027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FC.C03.00.002.15770.029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FC.C03.00.002.15770.035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 INFORMES E ANALISES CONTAS E FINANCE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FC.C03.00.002.15770.037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FC.C03.00.002.15770.040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DE APOIO INFORMÁTICO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17.587,64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XCI/XMI/XSI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OFICINA GALEGA DE AUDITORÍA E CONTROL - DIVISIÓN DE AUDITORÍA PÚBLICA E CONTROL FINANCEIRO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FC.C03.00.003.15770.001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S. X. DIVISIÓN AUDITORÍA PÚBLICA E CONTROL FINANCE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FC.C03.00.004.15770.001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S. X. CONTROL FINAN. PERMANENTE AUDI. SEC. PUBLICO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FC.C03.00.003.15770.005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FC.C03.00.004.15770.005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FC.C03.00.003.15770.006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DE AUDITORÍA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FC.C03.00.004.15770.013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FC.C03.00.003.15770.007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DE AUDITORÍA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FC.C03.00.004.15770.015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FC.C03.00.003.15770.008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DE AUDITORÍA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FC.C03.00.004.15770.025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FC.C03.00.003.15770.009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DE AUDITORÍA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FC.C03.00.004.15770.026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FC.C03.00.003.15770.010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TÉCNICO/A DE AUDITORÍA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FC.C03.00.003.15770.012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SERVIZO DO EQUIPO DE CONTROL FINANCEIRO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FC.C03.00.004.15770.008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CONTROL FINANCEIRO PERMANENTE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FC.C03.00.003.15770.014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SERVIZO DO EQUIPO DE AUDITORÍA DO SECTOR PÚBLICO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FC.C03.00.004.15770.020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AUDITORÍA DO SECTOR PÚBLICO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FC.C03.00.003.15770.016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SERVIZO  EQUIPO CONTROL COORD CON.FINAN. ATRIGA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FC.C03.00.004.15770.040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SERV. COOR. SUPERV CONTROL FINAN PERMANENTE ATRIGA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OFICINA GALEGA DE AUDITORÍA E CONTROL - DIVISIÓN DE AUDITORÍA DE FONDOS COMUNITARIOS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S. XERAL DIVISIÓN DE AUDITORÍA DE FONDOS COMUNITAR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FC.C03.00.003.15770.001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SUBDIR. XERAL AUDITOR. FONDOS COMUNITARIOS E SUBV.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FC.C03.00.004.15770.006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DE AUDITORÍA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FC.C03.00.003.15770.006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DE AUDITORÍA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FC.C03.00.003.15770.007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DE AUDITORÍA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FC.C03.00.003.15770.008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DE AUDITORÍA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FC.C03.00.003.15770.009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DE AUDITORÍA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FC.C03.00.003.15770.010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SERVIZO EQUIPO AUDITORÍA  FONDOS EUROPEOS DA PESCA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FC.C03.00.003.15770.012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DE AUDITORÍA DE FONDOS EUROPEOS DA PESCA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FC.C03.00.003.15770.014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SERVIZO DO EQUIPO DE AUDITORÍA DO FEDER E DO MRR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FC.C03.00.003.15770.016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DE AUDITORIA DO FEDER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FC.C03.00.004.15770.018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SERVIZO DO EQUIPO DE AUDITORÍA DO FSE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FC.C03.00.003.15770.018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AUDITORÍA DO FSE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SERVIZO EQUIPO AUDITORÍA FONDOS EUROPEOS AGRICOLAS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FC.C03.00.003.15770.020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SERV.CONTROL FINAN.SUBV.FONDOS EUROPEOS AGRICOLAS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FC.C03.00.004.15770.025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FC.C03.00.003.15770.025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OFICINA GALEGA DE AUDITORÍA E CONTROL - DIVISIÓN DE COORDINACIÓN, SEGUIMENTO E AXUDAS DE ESTADO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FC.C03.00.005.15770.001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S. X. DIVISIÓN COORD, SEGUIMENTO E AXUDAS ESTADO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XERAL/XSE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SUBD. X. COORD. E RELACIÓNS CO CONSELLO DE CONTAS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FC.C03.00.005.15770.005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FC.C03.00.005.15770.007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SERVIZO EQUIPO DE COORDIN, SEGUIMENTO E ANÁLISE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ANÁLISE E COORDINACIÓN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FC.C03.00.005.15770.013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SERVIZO DO EQUIPO DE AXUDAS DE ESTADO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FC.C04.00.003.15770.010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XEF. SERV. ANÁLISE E COORD. POLÍTICAS DE AXUDAS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FC.C03.00.005.15770.015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FC.C04.00.003.15770.011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FC.C03.00.005.15770.017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FC.C04.00.003.15770.012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FC.C03.00.005.15770.019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FC.C04.00.003.15770.016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OFICINA GALEGA DE AUDITORÍA E CONTROL - UNIDADE DE AUDITORÍA E DE CONTROL FINANCEIRO CONTINUO DO SECTOR PÚBLICO SANITARIO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FC.C03.00.006.15770.003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COORDINACIÓN E SUPERVISIÓN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ESTRUTURA DE XESTIÓN INTEGRADA DE SANTIAGO DE COMPOSTELA E BARBANZA – SERVIZO DO EQUIPO DE AUDITORÍA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FC.C03.00.007.15770.001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DE SERVIZO DO EQUIPO DE AUDITORÍA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SERVIZO DE AUDITORÍA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FC.C03.00.007.15770.008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FC.C03.00.007.15770.010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CANDO SEXA VACANTE ESPECÍFICO NIVEL 18 XENERALIZADO. </w:t>
            </w: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PRESIDENCIA, CONSELLO DA CULTURA GALEGA E CONSELLO CONSULTIVO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FC.C03.00.010.15770.001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INT.DEL. DA PRESIDENCIA, CONS. CULTURA E C.CONSULT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FC.C03.00.010.15770.003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INTERVENTOR/A DELEGADO/A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7.267,26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FC.C03.00.010.15770.005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FISCALIZACIÓN E CONTABILIDADE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FC.C03.00.010.15770.012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FC.C03.00.010.15770.015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FC.C03.00.010.15770.016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FC.C03.00.010.15770.017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FC.C03.00.010.15770.018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VICEPRESIDENCIA PRIMEIRA E CONSELLERÍA DE ECONOMÍA, INDUSTRIA E INNOVACIÓN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FC.C03.00.011.15770.001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I. D. VICEPRES PRIMEIRA  CONSELLERÍA ECO, IND E IN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FC.C03.00.015.15770.001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DELEGADO/A CONSELL. ECONOM. E INDUS.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FC.C03.00.011.15770.005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FISCALIZACIÓN E CONTABILIDADE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FC.C03.00.015.15770.020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FISCALIZACIÓN E CONTABILIDADE II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FC.C03.00.011.15770.007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FC.C03.00.015.15770.025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FC.C03.00.011.15770.009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FC.C03.00.015.15770.027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FC.C03.00.011.15770.010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FC.C03.00.015.15770.028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VICEPRESIDENCIA SEGUNDA E CONSELLERÍA DE PRESIDENCIA, XUSTIZA E DEPORTES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FC.C03.00.012.15770.001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I. D. VICEPRES SEGUNDA E C. DE PRES. XUST E DEPORT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FC.C03.00.011.15770.001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DEL. VICEPRESI. C. PRES.,AA.PP. E X.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FC.C03.00.012.15770.005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FISCALIZACIÓN E CONTABILIDADE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FC.C03.00.011.15770.005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FC.C03.00.012.15770.007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FC.C03.00.011.15770.007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FC.C03.00.012.15770.009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FC.C03.00.011.15770.009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CANDO SEXA VACANTE ESPECÍFICO NIVEL 18 XENERALIZADO.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FC.C03.00.012.15770.010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FC.C03.00.011.15770.010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CANDO SEXA VACANTE ESPECÍFICO NIVEL 18 XENERALIZADO. </w:t>
            </w: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CONSELLERÍA DE FACENDA E ADMINISTRACIÓN PÚBLICA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FC.C03.00.013.15770.001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INTERVENTOR/A DEL. CONSE FACENDA E ADMÓN PÚBLICA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FC.C03.00.012.15770.001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DELEGADO DA CONSELLERÍA DE FACENDA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FC.C03.00.013.15770.005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FISCALIZACIÓN E CONTABILIDADE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FC.C03.00.012.15770.005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FC.C03.00.013.15770.008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FC.C03.00.012.15770.013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FC.C03.00.013.15770.009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FC.C03.00.012.15770.009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FC.C03.00.013.15770.010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FC.C03.00.012.15770.010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FC.C03.00.013.15770.014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FC.C03.00.012.15770.014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FC.C03.00.013.15770.016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SERVIZO DE CONTROL PATRIMONIAL E DO TESOU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FC.C03.00.013.15770.018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FC.C03.00.012.15770.007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lastRenderedPageBreak/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CONSELLERÍA DE MEDIO AMBIENTE, TERRITORIO E VIVENDA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FC.C03.00.014.15770.001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DEL. C. MEDIO AMBIENTE, TERR. E VIV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FC.C03.00.013.15770.001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FC.C03.00.014.15770.011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FC.C03.00.013.15770.011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FC.C03.00.014.15770.013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FC.C03.00.013.15770.013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FC.C03.00.014.15770.022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FC.C03.00.013.15770.022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CONSELLERÍA DE  INFRAESTRUTURAS E MOBILIDADE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FC.C03.00.015.15770.001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DELEGADO/A CONS. INFRAEST. E MOBILID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FC.C03.00.014.15770.001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FC.C03.00.015.15770.005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FISCALIZACIÓN E CONTABILIDADE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FC.C03.00.014.15770.005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FC.C03.00.015.15770.007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FC.C03.00.014.15770.007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FC.C03.00.015.15770.012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FC.C03.00.014.15770.012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FC.C03.00.015.15770.014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FC.C03.00.014.15770.014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CONSELLERÍA DE CULTURA, EDUCACIÓN, FORMACIÓN PROFESIONAL E UNIVERSIDADES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FC.C03.00.016.15770.001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I. D. CONS. CULTURA, EDUCACIÓN F.P. E UNIVERSIDA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DEL. CONS. EDUCACIÓN, UNIV. E F.P.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FC.C03.00.016.15770.003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INTERVENTOR/A DELEGADO/A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7.267,26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FC.C03.00.016.15770.005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FISCALIZACIÓN E CONTABILIDADE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FISCALIZACIÓN E CONTABILIDADE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FC.C03.00.016.15770.007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FC.C03.00.016.15770.009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CANDO SEXA VACANTE ESPECÍFICO NIVEL 18 XENERALIZADO.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FC.C03.00.016.15770.013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FC.C03.00.016.15770.016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CANDO SEXA VACANTE ESPECÍFICO NIVEL 18 XENERALIZADO.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FC.C03.00.016.15770.018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FISCALIZACIÓN E CONTABILIDADE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FC.C03.00.017.15770.010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FISCALIZACIÓN E CONTABILIDADE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FC.C03.00.016.15770.020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FC.C03.00.017.15770.015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FC.C03.00.016.15770.022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FC.C03.00.017.15770.017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CONSELLERÍA DE PROMOCIÓN DO EMPREGO E IGUALDADE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FC.C03.00.017.15770.001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INT. DEL.CONSELLERÍA PROMOCIÓN EMPREGO E IGUALDADE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FC.C03.00.017.15770.005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FISCALIZACIÓN E CONTABILIDADE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FC.C03.00.015.15770.005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FISCALIZACIÓN E CONTABILIDADE I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FC.C03.00.017.15770.007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FC.C03.00.015.15770.007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FC.C03.00.017.15770.009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FC.C03.00.015.15770.017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CANDO SEXA VACANTE ESPECÍFICO NIVEL 18 XENERALIZADO.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FC.C03.00.017.15770.010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FC.C03.00.015.15770.018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CONSELLERÍA DE SANIDADE E DO SERGAS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FC.C03.00.018.15770.001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 DELEGADO DA C. SANIDADE E DO SERGAS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FC.C03.00.018.15770.007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FC.C03.00.018.15770.008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CANDO SEXA VACANTE ESPECÍFICO NIVEL 18 XENERALIZADO.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FC.C03.00.018.15770.013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CONSELLERÍA DE POLÍTICA SOCIAL E XUVENTUDE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FC.C03.00.019.15770.001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INTERVENTOR/A DELE. POLÍTICA SOCIAL E XUVENTUDE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DELE. DA C. DE POLÍTICA SOCIAL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FC.C03.00.019.15770.003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INTERVENTOR/A DELEGADO/A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7.267,26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FC.C03.00.019.15770.012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FISCALIZACIÓN E CONTABILIDADE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FC.C03.00.019.15770.015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FC.C03.00.019.15770.020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FC.C03.00.019.15770.021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CONSELLERÍA DO MEDIO RURAL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FC.C03.00.020.15770.001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DELEGADO/A CONSELLERÍA MEDIO RURAL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FC.C03.00.020.15770.005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FISCALIZACIÓN E CONTABILIDADE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FISCALIZACIÓN E CONTABILIDADE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FC.C03.00.020.15770.006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FC.C03.00.020.15770.010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FC.C03.00.020.15770.016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FC.C03.00.020.15770.018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SERVIZO FISCALIZACIÓN E CONTABILIDADE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FC.C03.00.020.15770.020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FC.C03.00.020.15770.008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DELEGADA DA CONSELLERÍA DO MAR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FC.C03.00.021.15770.001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DELEGADO/A CONSELLERÍA DO MAR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FC.C03.00.021.15770.005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FISCALIZACIÓN E CONTABILIDADE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FC.C03.00.021.15770.007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FC.C03.00.021.15770.009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FC.C03.00.021.15770.010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CANDO SEXA VACANTE ESPECÍFICO NIVEL 18 XENERALIZADO. </w:t>
            </w: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TERRITORIAL LUGO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FC.C03.00.030.27001.002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TERRITORIAL DELEGADO/A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FC.C03.00.030.27001.011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FC.C03.00.030.27001.013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FC.C03.00.030.27001.022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FC.C03.00.030.27001.023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FC.C03.00.030.27001.024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FC.C03.00.030.27001.025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FC.C03.00.030.27001.026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FC.C03.00.030.27001.040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OCUPADO POR PERSOAL LABORAL FIXO (DT 11ª DA LEI 4/1988, DO 26 DE MAIO).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ESTRUTURA DE XESTIÓN INTEGRADA DE LUGO, CERVO E MONFORTE DE LEMOS - SERVIZO DO EQUIPO DE AUDITORÍA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FC.C03.00.031.27001.001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 DE SERVIZO DO EQUIPO DE AUDITORÍA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16.964,92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SERVIZO DE AUDITORÍA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FC.C03.00.031.27001.005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FC.C03.00.031.27001.010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TERRITORIAL OURENSE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FC.C03.00.030.32001.002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TERRITORIAL DELEGADO/A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FC.C03.00.030.32001.010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FC.C03.00.030.32001.012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FC.C03.00.030.32001.021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FC.C03.00.030.32001.022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FC.C03.00.030.32001.023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FC.C03.00.030.32001.024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FC.C03.00.030.32001.025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FC.C03.00.030.32001.040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FC.C03.00.030.32001.041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ESTRUTURA DE XESTIÓN INTEGRADA DE OURENSE, VERÍN E O BARCO DE VALDEORRAS - SERVIZO DO EQUIPO DE AUDITORÍA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FC.C03.00.031.32001.001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 DE SERVIZO DO EQUIPO DE AUDITORÍA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16.964,92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SERVIZO DE AUDITORÍA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FC.C03.00.031.32001.005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FC.C03.00.031.32001.010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TERRITORIAL PONTEVEDRA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FC.C03.00.030.36001.002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TERRITORIAL DELEGADO/A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FC.C03.00.030.36001.021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FC.C03.00.030.36001.022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FC.C03.00.030.36001.024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ESTRUTURA DE XESTIÓN INTEGRADA DE PONTEVEDRA E O SALNÉS - SERVIZO DO EQUIPO DE AUDITORÍA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FC.C03.00.031.36001.001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 DE SERVIZO DO EQUIPO DE AUDITORÍA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16.964,92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SERVIZO DE AUDITORÍA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FC.C03.00.031.36001.005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FC.C03.00.031.36001.010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INTERVENCIÓN TERRITORIAL VIGO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FC.C03.00.030.36560.002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TERRITORIAL DELEGADO/A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XSF2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INTERVENTOR/A HABILITADO/A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16.964,92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FC.C03.00.030.36560.011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FC.C03.00.030.36560.023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FC.C03.00.030.36560.024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FC.C03.00.030.36560.035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C1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14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6.941,20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FC.C03.00.030.36560.040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FC.C03.00.030.36560.050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OPERADOR/A ENTRADA DE DATOS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14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8.504,44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ESTRUTURA DE XESTIÓN  INTEGRADA DE VIGO - SERVIZO DO EQUIPO DE AUDITORÍA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FC.C03.00.031.36560.001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XEFE DE AUDITORÍA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21.805,28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FC.C03.00.031.36560.003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 DE SERVIZO DO EQUIPO DE AUDITORÍA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16.964,92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SERVIZO DE AUDITORÍA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FC.C03.00.031.36560.005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XMF2/XSF2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FC.C03.00.031.36560.010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2"/>
        </w:rPr>
      </w:pPr>
    </w:p>
    <w:p w:rsidR="00E91A67" w:rsidRDefault="00E91A67" w:rsidP="00E91A67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DIRECCIÓN XERAL DE PLANIFICACIÓN E ORZAMENTOS</w:t>
      </w:r>
    </w:p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D. X. DE PLANIFICACIÓN E ORZAMENTOS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FC.C04.00.000.15770.001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DIRECTOR/A XERAL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FC.C04.00.000.15770.002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FINANCEIRO/A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FC.C04.00.000.15770.003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TÉCNICO/A FINANCEIRO/A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FC.C04.00.000.15770.004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FC.C04.00.000.15770.003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FC.C04.00.000.15770.005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OCUPADO POR PERSOAL LABORAL FIXO (DT 11ª DA LEI 4/1988, DO 26 DE MAIO).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ORZAMENTOS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FC.C04.00.001.15770.001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SUBDIRECTOR/A XERAL DE ORZAMENTOS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FC.C04.00.001.15770.005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PROGRAMAS ORZAMENTARIOS E DO FCI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PROGRAMAS ORZAMENTARIOS XERAIS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FC.C04.00.001.15770.007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FINANCIEIRO/A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FC.C04.00.001.15770.008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FC.C04.00.001.15770.010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FC.C04.00.001.15770.011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PROG. ORZAMENTARIOS EN MATERIA SANITARIA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FC.C04.00.001.15770.013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FINANCIEIRO/A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FC.C04.00.001.15770.015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RECURSOS E ANÁLISE ORZAMENTARIA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FC.C04.00.002.15770.001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SUBDIRECTOR/A  XERAL DE RECURSOS E ANÁLISE ORZAM.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2813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FC.C04.00.002.15770.013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PLANIFICA E XESTIÓN DE RECURSOS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ANÁLISE ORZAMENTARIA E XESTIÓN DE RECURSOS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FC.C04.00.002.15770.015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FINANCIEIRO/A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FC.C04.00.002.15770.016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FINANCEIRO/A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FC.C04.00.002.15770.017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FC.C04.00.002.15770.019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 NORMATIVA E POLÍTICAS ORZAMENTARIAS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NORMAT. ORZAM. E SISTEMAS FINANC.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FC.C04.00.002.15770.021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FINANCEIRO/A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FC.C04.00.002.15770.030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 SERVIZO SISTEMAS FINANCIAMENTO E TAXAS E PREZOS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DE TAXAS E PREZOS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FC.C04.00.002.15770.035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FINANCIEIRO/A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PROGRAMACIÓN FINANCEIRA DO SECTOR PÚBLICO AUTONÓMICO E DE SEGUIMENTO DE POLÍTICAS DE GASTO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FC.C04.00.003.15770.001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SUB. X. PROG. FINANC DO SECT PUBL AUT SEG.POL GAST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FC.C04.00.003.15770.005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SEGUIMENTO POLÍTICAS DE GASTO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FC.C04.00.003.15770.007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TÉCNICO/A FINANCIEIRO/A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CUSTOS DE PERSOAL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FC.C04.00.004.15770.001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SUBDIRECTOR/A XERAL DE CUSTOS DE PERSOAL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FC.C04.00.004.15770.004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ANÁLISE E SEGUIME. GASTOS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FC.C04.00.004.15770.007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CUSTOS DE PERSOAL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FC.C04.00.004.15770.008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CUSTOS DE PERSOAL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FC.C04.00.004.15770.009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FC.C04.00.004.15770.012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FC.C04.00.004.15770.014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 SER PROGRAM E ORZAMENTACIÓN DE CUSTOS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PROGR. E PRESUPOS. CUSTOS PERSOAL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FC.C04.00.004.15770.016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CUSTOS DE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FC.C04.00.004.15770.018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PLANIFICACIÓN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FC.C04.00.005.15770.001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SUBDIRECTOR/A XERAL DE PLANIFICACIÓN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SUBDIRECTOR/A XERAL DE PLANIFICACIÓN ECONÓMICA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FC.C04.00.005.15770.007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METODOLOXÍA, SEGUIMENTO E AVALIAC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XERAL/XME/XMF/XSE/XSF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506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METODOLOXÍA E SEGUIMENTO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FC.C04.00.005.15770.009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FC.C04.00.005.15770.010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2"/>
        </w:rPr>
      </w:pPr>
    </w:p>
    <w:p w:rsidR="00E91A67" w:rsidRDefault="00E91A67" w:rsidP="00E91A67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DIRECCIÓN XERAL DE POLÍTICA FINANCEIRA E TESOURO</w:t>
      </w:r>
    </w:p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D. X. DE POLÍTICA FINANCEIRA E TESOURO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FC.C05.00.000.15770.001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DIRECTOR/A XERAL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FC.C05.00.000.15770.006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OCUPADO POR PERSOAL LABORAL FIXO (DT 11ª DA LEI 4/1988, DO 26 DE MAIO).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PLANIFICACIÓN E OPERACIÓNS FINANCEIRAS, ENTIDADES FINANCEIRAS E CORPORACIÓNS LOCAIS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FC.C05.00.001.15770.001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SUB. X. PLANIF OPERAC FINAN, ENT. FIN E CORP LOCA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SUB. XERAL DE PLANIFICACION E OPERACIONSFINANCEIR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FC.C05.00.001.15770.003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SUBDIRECTOR/A XERAL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7.267,26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FC.C05.00.002.15770.003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FC.C05.00.001.15770.004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REXIST. CONTROL ESTADOS CONTABLES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FC.C05.00.002.15770.004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FC.C05.00.001.15770.005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FC.C05.00.002.15770.021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FC.C05.00.001.15770.007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OPERACIÓNS FINANCEIRAS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506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FC.C05.00.001.15770.009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ENDEBEDAMENTO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FC.C05.00.001.15770.010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FC.C05.00.001.15770.014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PLANIFICAC. FINANCEIRA E CONTROL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FC.C05.00.001.15770.020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PLANIFICACIÓN FINANCEIRA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FC.C05.00.001.15770.022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 .   .  .   .     .   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FC.C05.00.001.15770.025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CORPORACIÓNS LOCAIS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FC.C05.00.002.15770.025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FC.C05.00.001.15770.026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DOCUMENTACIÓN E ANÁLISE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FC.C05.00.002.15770.026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FC.C05.00.001.15770.027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FC.C05.00.002.15770.027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FC.C05.00.001.15770.030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X.SERV.SUPERV. E INSPEC.ENTID. E MEDIADORES SEGUR.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FC.C05.00.002.15770.030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FC.C05.00.001.15770.032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ENTIDADES ASEGURADORAS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FC.C05.00.002.15770.032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FC.C05.00.001.15770.034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MEDIADORES DE SEGUROS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FC.C05.00.002.15770.034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FC.C05.00.001.15770.036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GRUPO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14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6.941,20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FC.C05.00.002.15770.036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DO TESOURO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SUBDIRECTOR/A XERAL DO TESOURO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SUBDIRECTOR/A XERAL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7.267,26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FC.C05.00.003.15770.003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 SEC PAGAMENTOS ORGANISMOS E AXENCIAS PÚBLICAS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FC.C05.00.003.15770.005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FC.C05.00.002.15770.006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ORDENACIÓN DE PAGAMENTOS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FC.C05.00.003.15770.006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FC.C05.00.003.15770.007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TESOURERÍA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FC.C05.00.003.15770.009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9.444,26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CANDO SEXA VACANTE ESPECÍFICO NIVEL 18 XENERALIZADO.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FC.C05.00.002.15770.019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FC.C05.00.003.15770.019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FC.C05.00.002.15770.023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PROGRAMACIÓN PAGAMENTOS DO SERGAS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506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FC.C05.00.003.15770.023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PROGRAMACIÓN PAGAMENTOS DO SERGAS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FC.C05.00.003.15770.025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FC.C05.00.002.15770.028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SERV.TESOURERÍA E DA CAIXA XERAL DEPÓSITO C.A. GAL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FC.C05.00.003.15770.028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FC.C05.00.002.15770.030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FC.C05.00.003.15770.030</w:t>
            </w:r>
          </w:p>
        </w:tc>
        <w:tc>
          <w:tcPr>
            <w:tcW w:w="4533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2"/>
        </w:rPr>
      </w:pPr>
    </w:p>
    <w:p w:rsidR="00E91A67" w:rsidRDefault="00E91A67" w:rsidP="00E91A67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DIRECCIÓN XERAL DE POLÍTICA DE COHESIÓN E FONDOS EUROPEOS</w:t>
      </w:r>
    </w:p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D. X. DE POLÍTICA DE COHESIÓN E FONDOS EUROPEOS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FC.C06.00.000.15770.001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DIRECTOR/A XERAL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FC.C08.00.000.15770.001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FC.C06.00.000.15770.002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FC.C05.00.004.15770.023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FC.C06.00.000.15770.004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FC.C05.00.005.15770.007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FC.C06.00.000.15770.006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SECCIÓN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954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FC.C05.00.006.15770.004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FC.C06.00.000.15770.008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POSTO BASE SUBGRUPO A1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8.244,46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FC.C05.00.000.15770.003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GRUPO A1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PROGRAMACIÓN E COORDINACIÓN DE FONDOS EUROPEOS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FC.C06.00.001.15770.001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SUBDIRECTOR/A XERAL DE PROGRAMACIÓN E COORDINACIÓN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XERAL/XSE/XSF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FC.C06.00.001.15770.005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PROGRAMACIÓN E AVALIACIÓN  F.E.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XERAL/XME/XMF/XSE/XSF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FC.C04.00.005.15770.012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AVALIACIÓN E ANÁLISES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FC.C06.00.001.15770.007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FC.C04.00.005.15770.014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FC.C06.00.001.15770.009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FC.C04.00.005.15770.015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FC.C06.00.001.15770.012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SEGUIMENTO E COMUNICACIÓN DE F.E.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XERAL/XME/XMF/XSE/XSF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506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FC.C05.00.006.15770.020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SEGUIMENTO E AVALIACIÓN FONDOS COMUNITARIO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FC.C06.00.001.15770.014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XERAL/XME/XSE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506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FC.C05.00.006.15770.022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FC.C06.00.001.15770.016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XERAL/XME/XSE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506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FC.C05.00.006.15770.023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XESTIÓN DO FONDO EUROPEO DE DESENVOLVEMENTO REXIONAL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FC.C06.00.002.15770.001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S.X. XESTIÓN FONDO EUROPEO  DESENVOLVEME REXIONAL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FC.C05.00.004.15770.001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SUBDIRECCIÓN XERAL DE XESTIÓN DO FEDER E FCI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FC.C06.00.002.15770.010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XEF. SERVIZO XESTIÓN FONDO EUROPEO DESENO REXION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506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FC.C05.00.004.15770.010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DE XESTIÓN DO FEDER E DO FCI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FC.C06.00.002.15770.012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CON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FC.C05.00.004.15770.008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FC.C06.00.002.15770.013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CON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FC.C05.00.004.15770.013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FC.C06.00.002.15770.020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XEF. SERV COORD ANÁL FONDO EUROPEO DESENVO REXION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FC.C05.00.004.15770.020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DE COORDINACIÓN E SEGUIMENTO DO FEDER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lastRenderedPageBreak/>
              <w:t>FC.C06.00.002.15770.024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506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FC.C05.00.004.15770.011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FC.C06.00.002.15770.027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FC.C05.00.004.15770.027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FC.C06.00.002.15770.030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FC.C05.00.004.15770.030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XESTIÓN DO FONDO SOCIAL EUROPEO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FC.C06.00.003.15770.001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SUBDIRECCIÓN X. DE XESTIÓN DO FONDO SOCIAL EUROPEO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FC.C05.00.005.15770.001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S. X. XESTIÓN DO FSE E OUT. PROGRAMAS COMUNITARIOS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FC.C06.00.003.15770.005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 SERVIZO DE XESTIÓN DO FONDO SOCIAL EUROPEO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FC.C05.00.005.15770.005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DE XESTIÓN DO FSE REXIONAL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FC.C06.00.003.15770.006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FC.C05.00.005.15770.002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FC.C06.00.003.15770.008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FC.C05.00.005.15770.008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FC.C06.00.003.15770.016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XEF. SER COORD. ANÁLISE DO FONDO SOCIAL EUROPEO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FC.C05.00.005.15770.016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DOUTROS PROGRAMAS COMUNITARIOS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FC.C06.00.003.15770.017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FC.C05.00.005.15770.003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II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FC.C06.00.003.15770.019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FC.C05.00.005.15770.019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FC.C06.00.003.15770.020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FC.C05.00.005.15770.020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INSPECCIÓN E CONTROL DOS FONDOS EUROPEOS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FC.C06.00.004.15770.001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SUBD. X. INSPECCIÓN E CONTROL DOS FONDOS EUROPEOS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FC.C05.00.006.15770.001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SUBD. X. SEGUIMENTO E CONTROL FONDOS COMUNITARIOS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FC.C06.00.004.15770.003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FC.C05.00.006.15770.003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FC.C06.00.004.15770.005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 SER INSPE CONTROL FONDO EUROPEO DESEN REXION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506-640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FC.C05.00.006.15770.005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INSPECCIÓN E CONTROL DO FEDER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FC.C06.00.004.15770.007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TÉCNICA DE VERIFICACIÓNS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EME2/ESE3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954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FC.C05.00.006.15770.007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FC.C06.00.004.15770.008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506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FC.C05.00.006.15770.008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FC.C06.00.004.15770.010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 SERV INSPEC E CONTROL FONDO SOCIAL EUROPEO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FC.C05.00.006.15770.010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SERVIZO DE INSPECCIÓN E CONTROL DO FSE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FC.C06.00.004.15770.012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XERAL/XMF/XSF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ECO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FC.C05.00.006.15770.012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COORDINACIÓN E SEGUIMENTO DOS FONDOS NEXTGENERATIONEU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FC.C06.00.005.15770.001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SUBD. X. COORD. SEGUIMENTO FONDOS NEXTGENERATIONEU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XERAL/XSF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2"/>
        </w:rPr>
      </w:pPr>
    </w:p>
    <w:p w:rsidR="00E91A67" w:rsidRDefault="00E91A67" w:rsidP="00E91A67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DIRECCIÓN XERAL DA FUNCIÓN PÚBLICA</w:t>
      </w:r>
    </w:p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D. X. DA FUNCIÓN PÚBLICA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DIRECTOR/A XERAL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FC.C06.00.000.15770.005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FC.C07.00.000.15770.011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FC.C06.00.000.15770.011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FC.C06.00.000.15770.012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641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FC.C06.00.000.15770.016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FC.C07.00.000.15770.017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FC.C06.00.000.15770.017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FC.C07.00.000.15770.019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FC.C06.00.000.15770.019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FC.C06.00.000.15770.020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FC.C07.00.000.15770.021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FC.C06.00.000.15770.021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FC.C06.00.000.15770.022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FC.C07.00.000.15770.023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FC.C06.00.000.15770.023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SUBALTERNO/A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7.309,68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AP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954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TAREFAS DE CONDUCIÓN ADEMAIS DAS PROPIAS DO POSTO DE TRABALLO.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FC.C06.00.000.15770.025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FC.C07.00.000.15770.030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SECCIÓN ADMINISTRATIVA APOIO Á DIRECCIÓN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FC.C07.00.000.15770.035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SECCIÓN XESTIÓN EXPEDIENTE ELECTRÓNICO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FC.C07.00.000.15770.037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COORDINADOR/A ADMINISTRATIVO/A EXPTE. ELECTRÓNICO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8.244,46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FC.C07.00.000.15770.040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FC.C07.00.000.15770.041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FC.C07.00.000.15770.042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FC.C07.00.000.15770.050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ACTUALIZACIÓN DATOS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XMI/XSI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FC.C06.00.000.15770.050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FC.C07.00.000.15770.055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INFORMÁTICA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17.587,64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XCI/XMI/XSI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FC.C06.00.000.15770.055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FC.C07.00.000.15770.057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INFORMÁTICA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17.587,64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XCI/XMI/XSI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FC.C06.00.000.15770.057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FC.C07.00.000.15770.058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INFORMÁTICA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17.587,64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XCI/XMI/XSI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FC.C06.00.000.15770.058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FC.C07.00.000.15770.060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SECCIÓN SOPORTE INFORMÁT. PROCESOS SELEC E PROV.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17.587,64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XCI/XMI/XSI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FC.C07.00.000.15770.062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SECCIÓN DO REXISTRO CENTRAL DE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FC.C07.00.000.15770.068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APOIO REXISTRO CENTRAL 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FC.C06.00.000.15770.068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FC.C07.00.000.15770.070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FC.C06.00.000.15770.070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FC.C07.00.000.15770.071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FC.C06.00.002.15770.019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FC.C07.00.000.15770.122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FC.C06.00.000.15770.122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RÉXIME XURÍDICO E RELACIÓNS LABORAIS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SUBDIR. XERAL RÉXIME XURÍDICO E RELACIÓNS LABORAIS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FC.C06.00.001.15770.001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FC.C07.00.001.15770.004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RÉXIME XURÍDICO E RECURSOS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FC.C06.00.001.15770.014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FC.C07.00.001.15770.016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FC.C07.00.001.15770.017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FC.C07.00.001.15770.018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RECLAMACIÓNS E RECURSOS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FC.C06.00.001.15770.020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FC.C07.00.001.15770.021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FC.C06.00.001.15770.021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FC.C07.00.001.15770.030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RÉXIME XURÍDICO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FC.C06.00.001.15770.030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FC.C07.00.001.15770.035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RÉXIME XURÍDICO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FC.C06.00.001.15770.035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FC.C07.00.001.15770.036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XUR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FC.C06.00.001.15770.036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FC.C07.00.001.15770.045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RELACIÓNS LABORAIS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FC.C06.00.001.15770.045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FC.C07.00.001.15770.050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RELACIÓNS LABORAIS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FC.C06.00.001.15770.050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FC.C07.00.001.15770.051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FC.C06.00.001.15770.051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XESTIÓN, PROGRAMACIÓN E ORDENACIÓN DE PERSOAL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SUBDIR. XERAL XESTIÓN, PROGRAM. E ORDENAC. PERSOAL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AXUDANTE/A ADMINISTRACIÓN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7.267,26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FC.C06.00.002.15770.003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SUBDIRECTOR/A XERAL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SECCIÓN XESTIÓN, PROGR. E ORDEN.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501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XESTIÓN DE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FC.C06.00.002.15770.009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XESTIÓN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PERSOAL FUNCIONARIO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FC.C06.00.002.15770.012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PERSOAL LABORAL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FC.C06.00.002.15770.014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PERSOAL LABORAL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FC.C06.00.002.15770.015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FC.C06.00.002.15770.020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FC.C07.00.002.15770.021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FC.C06.00.002.15770.021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FC.C06.00.002.15770.022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FC.C07.00.002.15770.024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COORDINADOR/A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8.244,46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FC.C06.00.000.15770.065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COORDINADOR/A DO REXISTRO DE PERSOAL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COORDINADOR/A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8.244,46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FC.C07.00.002.15770.026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FC.C07.00.002.15770.030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PROGRAMA. E ORDENACIÓN DE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A12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FC.C06.00.002.15770.030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FC.C07.00.002.15770.032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DE ORDENACIÓN DO PERSOAL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FC.C06.00.002.15770.032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FC.C07.00.002.15770.035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FC.C06.00.002.15770.035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FC.C07.00.002.15770.036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FC.C07.00.002.15770.040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APOIO ADMINISTRATIVO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FC.C06.00.002.15770.040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PROVISIÓN DE POSTOS E SELECCIÓN DE PERSOAL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SUBDIR. XERAL PROVISIÓN POSTOS E SELEC. DE PERSOAL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FC.C07.00.003.15770.009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DE CONCURSOS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FC.C06.00.003.15770.009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lastRenderedPageBreak/>
              <w:t>FC.C07.00.003.15770.011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DE PROVISIÓN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FC.C06.00.003.15770.011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DE PROVISIÓN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FC.C06.00.003.15770.013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SECCIÓN DE PROVISIÓN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FC.C07.00.003.15770.017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DE PROVISIÓN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FC.C06.00.003.15770.017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FC.C07.00.003.15770.018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DE PROVISIÓN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FC.C06.00.003.15770.018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FC.C07.00.003.15770.019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DE PROVISIÓN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FC.C07.00.003.15770.030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SELECCIÓN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FC.C06.00.003.15770.030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FC.C07.00.003.15770.032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SELECCIÓN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FC.C06.00.003.15770.032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FC.C07.00.003.15770.033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SELECCIÓN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FC.C06.00.003.15770.033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FC.C07.00.003.15770.034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SECCIÓN SELECCIÓN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FC.C07.00.003.15770.035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SECCIÓN SELECCIÓN IV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FC.C07.00.003.15770.037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SELECCIÓN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FC.C06.00.003.15770.037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FC.C07.00.003.15770.038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SELECCIÓN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FC.C06.00.003.15770.038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FC.C07.00.003.15770.039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SELECCIÓN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FC.C06.00.003.15770.039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FC.C07.00.003.15770.040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SELECCIÓN IV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FC.C07.00.003.15770.041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SELECCIÓN 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FC.C07.00.003.15770.042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SELECCIÓN VI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FC.C07.00.003.15770.045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SERVIZO LISTAS DE CONTRATACIÓN TEMPORAL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FC.C06.00.003.15770.045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FC.C07.00.003.15770.046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LISTAS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lastRenderedPageBreak/>
              <w:t>FC.C06.00.003.15770.046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FC.C07.00.003.15770.048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LISTAS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FC.C06.00.003.15770.048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FC.C07.00.003.15770.049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SECCIÓN LISTAS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FC.C07.00.003.15770.050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LISTAS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FC.C06.00.003.15770.050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FC.C07.00.003.15770.051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LISTAS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FC.C06.00.003.15770.051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FC.C07.00.003.15770.052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LISTAS 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FC.C06.00.003.15770.052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FC.C07.00.003.15770.053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LISTAS IV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FC.C06.00.003.15770.053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FC.C07.00.003.15770.054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LISTAS V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FC.C06.00.003.15770.054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FC.C07.00.003.15770.055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LISTAS VI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FC.C07.00.003.15770.056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LISTAS VII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FC.C07.00.003.15770.057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 LISTAS VIII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OFICINA DE INCOMPATIBILIDADES E BOAS PRÁCTICAS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FC.C07.00.004.15770.001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SUBDIR. XERAL INCOMPATIBILIDADES E BOAS PRÁCTICAS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FC.C06.00.004.15770.001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FC.C07.00.004.15770.010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INCOMPATIBILIDADES ALTOS CARGOS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FC.C06.00.004.15770.010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FC.C07.00.004.15770.015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INCOMPATIBILIDADES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FC.C06.00.004.15770.015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S. X. DE DESENVOLVEMENTO E AVALIACIÓN PROFESIONAL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FC.C07.00.006.15770.001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SUBDIR. XERAL DESENVOLVEMENTO E AVALIACIÓN PROFES.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FC.C06.00.006.15770.001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FC.C07.00.006.15770.010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PLANIFICACIÓN ADMINISTRATIVA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FC.C06.00.006.15770.010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XESTOR/A DE PROXECTOS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FC.C07.00.006.15770.012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lastRenderedPageBreak/>
              <w:t>FC.C07.00.006.15770.015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FC.C07.00.006.15770.020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XEFATURA SERVIZO DESENVOLVEMENTO PROFESIONAL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FC.C06.00.006.15770.020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XESTOR/A DE PROXECTOS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FC.C07.00.006.15770.022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SECCIÓN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FC.C07.00.006.15770.025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PER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2"/>
        </w:rPr>
      </w:pPr>
    </w:p>
    <w:p w:rsidR="00E91A67" w:rsidRDefault="00E91A67" w:rsidP="00E91A67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DIRECCIÓN XERAL DE SIMPLIFICACIÓN ADMINISTRATIVA</w:t>
      </w:r>
    </w:p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D. X. DE SIMPLIFICACIÓN ADMINISTRATIVA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FC.C08.00.000.15770.001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DO/A DIRECTOR/A XERAL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HORARIO ESPECIAL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FC.C08.00.000.15770.003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DE SECCIÓN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XEFATURA DE SECCIÓN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NEGOCIADO 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PR.C08.00.000.15770.007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FC.C08.00.000.15770.008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NEGOCIADO II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PR.C08.00.000.15770.008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FC.C08.00.000.15770.013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PR.C08.00.000.15770.013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OCUPADO POR PERSOAL LABORAL FIXO A EXTINGUIR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FC.C08.00.000.15770.014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PR.C08.00.000.15770.014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FC.C08.00.000.15770.017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BASE SUBGRUPO C2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6.615,70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>OCUPADO POR PERSOAL LABORAL FIXO (DT 11ª DA LEI 4/1988, DO 26 DE MAIO).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PR.C08.00.000.15770.017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FC.C08.00.000.15770.020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SUBDIRECTOR/A XERAL DE ANÁLISE E ESTUDOS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30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24.428,04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FC.C08.00.000.15770.023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SECRETARIO/A DA  XUNTA CONSULTIVA CONTRAT. ADMTVA.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163-640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FC.C02.00.005.15770.001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FC.C08.00.000.15770.024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DE  APOIO TÉCNICO E ADMINISTRATIVO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CE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CON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FC.C02.00.005.15770.010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FC.C08.00.000.15770.025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SECCIÓN DO REXISTRO DE CONTRATISTAS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A1-A2-C1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CON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501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FC.C02.00.005.15770.012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lastRenderedPageBreak/>
              <w:t>FC.C08.00.000.15770.027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CON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FC.C02.00.005.15770.017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FC.C08.00.000.15770.030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AUDITOR/A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PR.C08.00.000.15770.030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AUDITOR/A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FC.C08.00.000.15770.031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AUDITOR/A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PR.C08.00.000.15770.031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AUDITOR/A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FC.C08.00.000.15770.032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AUDITOR/A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PR.C08.00.000.15770.032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AUDITOR/A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FC.C08.00.000.15770.033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AUDITOR/A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PR.C08.00.000.15770.033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AUDITOR/A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FC.C08.00.000.15770.034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AUDITOR/A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24.428,04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A11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PR.C08.00.000.15770.034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AUDITOR/A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FC.C08.00.000.15770.040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ANALISTA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PR.C08.00.000.15770.040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FC.C08.00.000.15770.041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ANALISTA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PR.C08.00.000.15770.041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FC.C08.00.000.15770.043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ANALISTA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PR.C08.00.000.15770.043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FC.C08.00.000.15770.044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ANALISTA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PR.C08.00.000.15770.044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FC.C08.00.000.15770.045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ANALISTA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PR.C08.00.000.15770.045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FC.C08.00.000.15770.046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ANALISTA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PR.C08.00.000.15770.046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FC.C08.00.000.15770.047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ANALISTA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PR.C08.00.000.15770.047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XESTIÓN DO RENDEMENTO E CALIDADE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FC.C08.00.000.15770.048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 w:rsidRPr="00E91A67">
              <w:rPr>
                <w:sz w:val="14"/>
                <w:highlight w:val="lightGray"/>
              </w:rPr>
              <w:t>ANALISTA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PR.C08.00.000.15770.048</w:t>
            </w:r>
          </w:p>
        </w:tc>
        <w:tc>
          <w:tcPr>
            <w:tcW w:w="4533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ANALISTA DE XESTIÓN DO RENDEMENTO E CALIDADE</w:t>
            </w:r>
          </w:p>
        </w:tc>
        <w:tc>
          <w:tcPr>
            <w:tcW w:w="338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 w:rsidP="00E91A67">
      <w:pPr>
        <w:rPr>
          <w:sz w:val="2"/>
        </w:rPr>
      </w:pPr>
    </w:p>
    <w:p w:rsidR="00E91A67" w:rsidRDefault="00E91A67" w:rsidP="00E91A67">
      <w:pPr>
        <w:framePr w:hSpace="142" w:wrap="notBeside" w:vAnchor="text" w:hAnchor="page" w:x="387" w:y="6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TRIBUNAL ADMINISTRATIVO DE CONTRATACIÓN PÚBLICA COMUNIDADE AUTÓNOMA GALICIA</w:t>
      </w:r>
    </w:p>
    <w:p w:rsidR="00E91A67" w:rsidRDefault="00E91A67" w:rsidP="00E91A67">
      <w:pPr>
        <w:rPr>
          <w:sz w:val="12"/>
        </w:rPr>
      </w:pPr>
    </w:p>
    <w:p w:rsidR="00E91A67" w:rsidRDefault="00E91A67" w:rsidP="00E91A67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TRIBUNAL ADMINISTRATIVO DE CONTRATACIÓN PÚBLICA DA COMUNIDADE AUTÓNOMA DE GALICIA</w:t>
      </w:r>
    </w:p>
    <w:p w:rsidR="00E91A67" w:rsidRDefault="00E91A67" w:rsidP="00E91A67">
      <w:pPr>
        <w:rPr>
          <w:sz w:val="12"/>
        </w:rPr>
      </w:pPr>
    </w:p>
    <w:tbl>
      <w:tblPr>
        <w:tblW w:w="16358" w:type="dxa"/>
        <w:tblBorders>
          <w:top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4533"/>
        <w:gridCol w:w="338"/>
        <w:gridCol w:w="789"/>
        <w:gridCol w:w="564"/>
        <w:gridCol w:w="789"/>
        <w:gridCol w:w="1419"/>
        <w:gridCol w:w="620"/>
        <w:gridCol w:w="620"/>
        <w:gridCol w:w="1126"/>
        <w:gridCol w:w="1126"/>
        <w:gridCol w:w="2576"/>
      </w:tblGrid>
      <w:tr w:rsidR="00E91A67" w:rsidRP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FC.C09.00.000.15770.003</w:t>
            </w:r>
          </w:p>
        </w:tc>
        <w:tc>
          <w:tcPr>
            <w:tcW w:w="4533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COORDINADOR/A DE TRAMITACIÓN DE RECURSOS ESPECIAIS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20 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8.244,46</w:t>
            </w:r>
          </w:p>
        </w:tc>
        <w:tc>
          <w:tcPr>
            <w:tcW w:w="564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C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A2-C1-C2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XERAL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AXG 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CON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Posto novo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FC.C09.00.000.15770.005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XEFATURA DE NEGOCIADO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AXG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CON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FC.C07.00.000.15770.005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FC.C09.00.000.15770.007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SERVIZO TÉCNICO DE APOIO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28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18.564,56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A12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FC.C07.00.000.15770.007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lastRenderedPageBreak/>
              <w:t>FC.C09.00.000.15770.010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VOGAL DO T.A.C.P.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27.428,04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A20(9)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319-640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FC.C07.00.000.15770.010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Pr="00E91A67" w:rsidRDefault="00E91A67" w:rsidP="004C70D2">
            <w:pPr>
              <w:pStyle w:val="Encabezado"/>
              <w:spacing w:before="40" w:after="40"/>
              <w:rPr>
                <w:sz w:val="14"/>
                <w:highlight w:val="lightGray"/>
              </w:rPr>
            </w:pPr>
            <w:r w:rsidRPr="00E91A67">
              <w:rPr>
                <w:sz w:val="14"/>
                <w:highlight w:val="lightGray"/>
              </w:rPr>
              <w:t>FC.C09.00.000.15770.012</w:t>
            </w: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VOGAL DO T.A.C.P.</w:t>
            </w:r>
          </w:p>
        </w:tc>
        <w:tc>
          <w:tcPr>
            <w:tcW w:w="3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30 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>27.428,04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LD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A1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XERAL/ESPECIAL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A20(9) </w:t>
            </w:r>
          </w:p>
        </w:tc>
        <w:tc>
          <w:tcPr>
            <w:tcW w:w="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2062 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319-640 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E91A67" w:rsidTr="00E91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>FC.C07.00.000.15770.012</w:t>
            </w:r>
          </w:p>
        </w:tc>
        <w:tc>
          <w:tcPr>
            <w:tcW w:w="45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rPr>
                <w:sz w:val="14"/>
              </w:rPr>
            </w:pP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A67" w:rsidRDefault="00E91A67" w:rsidP="004C70D2">
            <w:pPr>
              <w:pStyle w:val="Encabezado"/>
              <w:spacing w:before="40" w:after="40"/>
              <w:ind w:right="98"/>
              <w:rPr>
                <w:sz w:val="14"/>
              </w:rPr>
            </w:pPr>
          </w:p>
        </w:tc>
      </w:tr>
    </w:tbl>
    <w:p w:rsidR="00E91A67" w:rsidRDefault="00E91A67">
      <w:pPr>
        <w:pStyle w:val="Encabezado"/>
        <w:tabs>
          <w:tab w:val="clear" w:pos="4252"/>
          <w:tab w:val="clear" w:pos="8504"/>
        </w:tabs>
        <w:sectPr w:rsidR="00E91A67">
          <w:headerReference w:type="default" r:id="rId7"/>
          <w:footerReference w:type="default" r:id="rId8"/>
          <w:headerReference w:type="first" r:id="rId9"/>
          <w:footerReference w:type="first" r:id="rId10"/>
          <w:pgSz w:w="16840" w:h="11907" w:orient="landscape" w:code="9"/>
          <w:pgMar w:top="284" w:right="363" w:bottom="567" w:left="363" w:header="425" w:footer="720" w:gutter="0"/>
          <w:cols w:space="720"/>
          <w:titlePg/>
        </w:sectPr>
      </w:pP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lastRenderedPageBreak/>
        <w:t xml:space="preserve">        </w:t>
      </w:r>
      <w:r>
        <w:rPr>
          <w:b/>
          <w:u w:val="single"/>
        </w:rPr>
        <w:t>CÓDIGO - DESCRICIÓN DAS FORMAS DE PROVISIÓN</w:t>
      </w: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C</w:t>
      </w:r>
      <w:r>
        <w:tab/>
        <w:t>CONCURSO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CE</w:t>
      </w:r>
      <w:r>
        <w:tab/>
        <w:t>CONCURSO ESPECÍFICO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LD</w:t>
      </w:r>
      <w:r>
        <w:tab/>
        <w:t>LIBRE DESIGNACIÓN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DAS TITULACIÓNS ACADÉMICAS</w:t>
      </w: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2022</w:t>
      </w:r>
      <w:r>
        <w:tab/>
        <w:t>LIC./GRAO EN CIENCIAS ECONÓMICAS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2062</w:t>
      </w:r>
      <w:r>
        <w:tab/>
        <w:t>LIC./GRAO DEREITO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2813</w:t>
      </w:r>
      <w:r>
        <w:tab/>
        <w:t>LIC./GRAO DEREITO/ECON./EMPRESAR.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DAS FORMACIÓNS ESPECÍFICAS</w:t>
      </w: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163</w:t>
      </w:r>
      <w:r>
        <w:tab/>
        <w:t>COÑECEMENTOS E EXPERIENCIA EN MATERIA DE CONTRATACIÓN (R.I.).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319</w:t>
      </w:r>
      <w:r>
        <w:tab/>
        <w:t>REQUISITOS SEGUNDO LEI 1/2015 QUE CREA O TRIBUNAL.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501</w:t>
      </w:r>
      <w:r>
        <w:tab/>
        <w:t>LIC./GRAO DEREITO (MÉRITO)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506</w:t>
      </w:r>
      <w:r>
        <w:tab/>
        <w:t>LIC./GRAO EN ECONÓMICAS/EMPRESARIAIS (MÉRITO).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640</w:t>
      </w:r>
      <w:r>
        <w:tab/>
        <w:t>PARA PERSOAL DOUTRA ADMINISTRACIÓN, CURSO DE PERFECCIONAMENTO DE GALEGO (R.I.).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641</w:t>
      </w:r>
      <w:r>
        <w:tab/>
        <w:t>PARA PERSOAL DOUTRA ADMINISTRACIÓN, CURSO DE INICIACIÓN DE GALEGO (R.I.).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954</w:t>
      </w:r>
      <w:r>
        <w:tab/>
        <w:t>PERMISO CONDUCIR B (R.I.).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DOS CORPOS/ESCALAS</w:t>
      </w: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EMA</w:t>
      </w:r>
      <w:r>
        <w:tab/>
        <w:t>ESPECIAL (ESC. ARQUITECTOS TÉCNICOS)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EME2</w:t>
      </w:r>
      <w:r>
        <w:tab/>
        <w:t>ESPECIAL (ESC. ENXEÑEIROS TÉCNICOS - ESP. ENX. TÉCNICA INDUSTRIAL)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EME4</w:t>
      </w:r>
      <w:r>
        <w:tab/>
        <w:t>ESPECIAL (ESC. ENXEÑEIROS TÉCNICOS - ESP. ENX. TÉCNICA AGRÍCOLA)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ESA</w:t>
      </w:r>
      <w:r>
        <w:tab/>
        <w:t>ESPECIAL (ESC. ARQUITECTOS)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ESE3</w:t>
      </w:r>
      <w:r>
        <w:tab/>
        <w:t>ESPECIAL (ESC. ENXEÑEIROS - ESP. ENX. INDUSTRIAL)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XCI</w:t>
      </w:r>
      <w:r>
        <w:tab/>
        <w:t>XERAL (ESCALA TÉCNICA AUXILIAR DE INFORMÁTICA)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XME</w:t>
      </w:r>
      <w:r>
        <w:tab/>
        <w:t>XERAL (ESCALA TÉCNICA DE ESTATÍSTICOS)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XMF</w:t>
      </w:r>
      <w:r>
        <w:tab/>
        <w:t>XERAL (ESCALA TÉCNICA DE FINANZAS)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XMF2</w:t>
      </w:r>
      <w:r>
        <w:tab/>
        <w:t>XERAL (ESC. TÉC. FINANZAS, ESPECIALID. CONTABILIDADE E INTERVENCIÓN)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XMI</w:t>
      </w:r>
      <w:r>
        <w:tab/>
        <w:t>XERAL (ESCALA DE XESTIÓN DE SISTEMAS DE INFORMÁTICA)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XSE</w:t>
      </w:r>
      <w:r>
        <w:tab/>
        <w:t>XERAL (ESCALA SUPERIOR DE ESTATÍSTICOS)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XSF</w:t>
      </w:r>
      <w:r>
        <w:tab/>
        <w:t>XERAL (ESCALA SUPERIOR DE FINANZAS)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XSF2</w:t>
      </w:r>
      <w:r>
        <w:tab/>
        <w:t>XERAL (ESC. SUP. FINANZAS, ESPECIALID. INTERVENCIÓN)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XSI</w:t>
      </w:r>
      <w:r>
        <w:tab/>
        <w:t>XERAL (ESCALA DE SISTEMAS E TECNOLOXÍA DA INFORMACIÓN)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XSL</w:t>
      </w:r>
      <w:r>
        <w:tab/>
        <w:t>XERAL (ESCALA LETRADOS)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DOUTRAS ADMINISTRACIÓNS</w:t>
      </w: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A11</w:t>
      </w:r>
      <w:r>
        <w:tab/>
        <w:t>ADSCRICIÓN INDISTINTA A FUNCIONARIOS DA XUNTA DE GALICIA, ESTADO E CC.AA.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A12</w:t>
      </w:r>
      <w:r>
        <w:tab/>
        <w:t>ADSCRICIÓN INDISTINTA A FUNCIONARIOS DA XUNTA DE GALICIA, ESTADO E CC.AA. E ADMINISTRACIÓN LOCAL.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A16</w:t>
      </w:r>
      <w:r>
        <w:tab/>
        <w:t>ADSCRICIÓN INDISTINTA A FUNCIONARIOS DA XUNTA DE GALICIA, ESTADO E CC.AA. E PERSOAL ESTATUTARIO DO SERGAS.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A20(9)</w:t>
      </w:r>
      <w:r>
        <w:tab/>
        <w:t>ADSCRICIÓN INDISTINTA A FUNCIONARIOS DE CALQUERA ADMINISTRACIÓN PÚBLICA.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AXG</w:t>
      </w:r>
      <w:r>
        <w:tab/>
        <w:t>ADSCRICIÓN EXCLUSIVA A FUNCIONARIOS DA XUNTA DE GALICIA.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DAS ÁREAS FUNCIONAIS</w:t>
      </w:r>
    </w:p>
    <w:p w:rsidR="00E91A67" w:rsidRDefault="00E91A67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CON</w:t>
      </w:r>
      <w:r>
        <w:tab/>
        <w:t>CONTRATACIÓN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ECO</w:t>
      </w:r>
      <w:r>
        <w:tab/>
        <w:t>ECONÓMICA-ORZAMENTARIA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PER</w:t>
      </w:r>
      <w:r>
        <w:tab/>
        <w:t>PERSOAL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  <w:r>
        <w:tab/>
        <w:t>XUR</w:t>
      </w:r>
      <w:r>
        <w:tab/>
        <w:t>TÉCNICO-XURÍDICA</w:t>
      </w: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E91A67" w:rsidRDefault="00E91A67">
      <w:pPr>
        <w:pStyle w:val="Encabezado"/>
        <w:tabs>
          <w:tab w:val="clear" w:pos="4252"/>
          <w:tab w:val="clear" w:pos="8504"/>
        </w:tabs>
      </w:pPr>
    </w:p>
    <w:p w:rsidR="00D1435D" w:rsidRDefault="00D1435D">
      <w:pPr>
        <w:pStyle w:val="Encabezado"/>
        <w:tabs>
          <w:tab w:val="clear" w:pos="4252"/>
          <w:tab w:val="clear" w:pos="8504"/>
        </w:tabs>
      </w:pPr>
    </w:p>
    <w:sectPr w:rsidR="00D1435D">
      <w:headerReference w:type="first" r:id="rId11"/>
      <w:pgSz w:w="16840" w:h="11907" w:orient="landscape" w:code="9"/>
      <w:pgMar w:top="284" w:right="363" w:bottom="567" w:left="363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21" w:rsidRDefault="00816021">
      <w:pPr>
        <w:pStyle w:val="Encabezado"/>
      </w:pPr>
      <w:r>
        <w:separator/>
      </w:r>
    </w:p>
  </w:endnote>
  <w:endnote w:type="continuationSeparator" w:id="0">
    <w:p w:rsidR="00816021" w:rsidRDefault="00816021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77" w:rsidRDefault="009A6477">
    <w:pPr>
      <w:pStyle w:val="Piedepgina"/>
      <w:jc w:val="center"/>
      <w:rPr>
        <w:sz w:val="16"/>
        <w:lang w:val="es-ES"/>
      </w:rPr>
    </w:pPr>
    <w:r>
      <w:rPr>
        <w:sz w:val="16"/>
        <w:lang w:val="es-ES"/>
      </w:rPr>
      <w:t xml:space="preserve">-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E91A67">
      <w:rPr>
        <w:rStyle w:val="Nmerodepgina"/>
        <w:noProof/>
        <w:sz w:val="16"/>
      </w:rPr>
      <w:t>2</w:t>
    </w:r>
    <w:r>
      <w:rPr>
        <w:rStyle w:val="Nmerodepgina"/>
        <w:sz w:val="16"/>
      </w:rPr>
      <w:fldChar w:fldCharType="end"/>
    </w:r>
    <w:r>
      <w:rPr>
        <w:sz w:val="16"/>
        <w:lang w:val="es-ES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77" w:rsidRDefault="009A6477">
    <w:pPr>
      <w:pStyle w:val="Piedepgina"/>
      <w:jc w:val="center"/>
      <w:rPr>
        <w:sz w:val="16"/>
        <w:lang w:val="es-ES"/>
      </w:rPr>
    </w:pPr>
    <w:r>
      <w:rPr>
        <w:sz w:val="16"/>
        <w:lang w:val="es-ES"/>
      </w:rPr>
      <w:t xml:space="preserve">-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E91A67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  <w:r>
      <w:rPr>
        <w:sz w:val="16"/>
        <w:lang w:val="es-ES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21" w:rsidRDefault="00816021">
      <w:pPr>
        <w:pStyle w:val="Encabezado"/>
      </w:pPr>
      <w:r>
        <w:separator/>
      </w:r>
    </w:p>
  </w:footnote>
  <w:footnote w:type="continuationSeparator" w:id="0">
    <w:p w:rsidR="00816021" w:rsidRDefault="00816021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77" w:rsidRDefault="00E91A67">
    <w:pPr>
      <w:pStyle w:val="Encabezado"/>
      <w:ind w:right="84"/>
      <w:jc w:val="right"/>
      <w:rPr>
        <w:b/>
      </w:rPr>
    </w:pPr>
    <w:r>
      <w:rPr>
        <w:b/>
      </w:rPr>
      <w:t>27/02/2023</w:t>
    </w:r>
  </w:p>
  <w:p w:rsidR="009A6477" w:rsidRDefault="00E91A67">
    <w:pPr>
      <w:pStyle w:val="Encabezado"/>
      <w:rPr>
        <w:b/>
        <w:u w:val="double"/>
      </w:rPr>
    </w:pPr>
    <w:r>
      <w:rPr>
        <w:b/>
        <w:u w:val="double"/>
      </w:rPr>
      <w:t>CONSELLERÍA DE FACENDA E ADMINISTRACIÓN PÚBLICA</w:t>
    </w:r>
  </w:p>
  <w:p w:rsidR="009A6477" w:rsidRDefault="009A6477">
    <w:pPr>
      <w:pStyle w:val="Encabezado"/>
      <w:jc w:val="center"/>
      <w:rPr>
        <w:b/>
        <w:sz w:val="24"/>
      </w:rPr>
    </w:pPr>
  </w:p>
  <w:tbl>
    <w:tblPr>
      <w:tblW w:w="16330" w:type="dxa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859"/>
      <w:gridCol w:w="4533"/>
      <w:gridCol w:w="338"/>
      <w:gridCol w:w="789"/>
      <w:gridCol w:w="563"/>
      <w:gridCol w:w="733"/>
      <w:gridCol w:w="1418"/>
      <w:gridCol w:w="620"/>
      <w:gridCol w:w="620"/>
      <w:gridCol w:w="1126"/>
      <w:gridCol w:w="1126"/>
      <w:gridCol w:w="2605"/>
    </w:tblGrid>
    <w:tr w:rsidR="00D1435D" w:rsidTr="00D1435D">
      <w:tblPrEx>
        <w:tblCellMar>
          <w:top w:w="0" w:type="dxa"/>
          <w:bottom w:w="0" w:type="dxa"/>
        </w:tblCellMar>
      </w:tblPrEx>
      <w:tc>
        <w:tcPr>
          <w:tcW w:w="1859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533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338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Niv.</w:t>
          </w:r>
        </w:p>
      </w:tc>
      <w:tc>
        <w:tcPr>
          <w:tcW w:w="789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Complem. específico</w:t>
          </w:r>
        </w:p>
      </w:tc>
      <w:tc>
        <w:tcPr>
          <w:tcW w:w="563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733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Subgrupo</w:t>
          </w:r>
        </w:p>
      </w:tc>
      <w:tc>
        <w:tcPr>
          <w:tcW w:w="1418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Corpo / Escala</w:t>
          </w:r>
        </w:p>
      </w:tc>
      <w:tc>
        <w:tcPr>
          <w:tcW w:w="620" w:type="dxa"/>
          <w:vAlign w:val="bottom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Adscr. Adm. P.</w:t>
          </w:r>
        </w:p>
      </w:tc>
      <w:tc>
        <w:tcPr>
          <w:tcW w:w="620" w:type="dxa"/>
          <w:vAlign w:val="bottom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Área func.</w:t>
          </w:r>
        </w:p>
      </w:tc>
      <w:tc>
        <w:tcPr>
          <w:tcW w:w="1126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26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2605" w:type="dxa"/>
        </w:tcPr>
        <w:p w:rsidR="00D1435D" w:rsidRDefault="00D1435D" w:rsidP="009A6477">
          <w:pPr>
            <w:pStyle w:val="Encabezado"/>
            <w:rPr>
              <w:b/>
              <w:sz w:val="16"/>
            </w:rPr>
          </w:pPr>
        </w:p>
        <w:p w:rsidR="00D1435D" w:rsidRDefault="00D1435D" w:rsidP="009A6477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9A6477" w:rsidRDefault="009A6477">
    <w:pPr>
      <w:pStyle w:val="Encabezado"/>
      <w:jc w:val="both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77" w:rsidRDefault="009A6477">
    <w:pPr>
      <w:pStyle w:val="Encabezado"/>
      <w:ind w:right="84"/>
      <w:jc w:val="center"/>
      <w:rPr>
        <w:b/>
        <w:i/>
        <w:sz w:val="24"/>
        <w:u w:val="single"/>
      </w:rPr>
    </w:pPr>
    <w:r>
      <w:rPr>
        <w:b/>
        <w:i/>
        <w:sz w:val="24"/>
        <w:u w:val="single"/>
      </w:rPr>
      <w:t>E Q U I V A L E N C I A S</w:t>
    </w:r>
  </w:p>
  <w:p w:rsidR="009A6477" w:rsidRDefault="00E91A67">
    <w:pPr>
      <w:pStyle w:val="Encabezado"/>
      <w:ind w:right="84"/>
      <w:jc w:val="right"/>
      <w:rPr>
        <w:b/>
      </w:rPr>
    </w:pPr>
    <w:r>
      <w:rPr>
        <w:b/>
      </w:rPr>
      <w:t>27/02/2023</w:t>
    </w:r>
  </w:p>
  <w:p w:rsidR="009A6477" w:rsidRDefault="00E91A67">
    <w:pPr>
      <w:pStyle w:val="Encabezado"/>
      <w:ind w:right="84"/>
      <w:jc w:val="center"/>
      <w:rPr>
        <w:b/>
        <w:sz w:val="24"/>
      </w:rPr>
    </w:pPr>
    <w:r>
      <w:rPr>
        <w:b/>
        <w:sz w:val="24"/>
      </w:rPr>
      <w:t>CONSELLERÍA DE FACENDA E ADMINISTRACIÓN PÚBLICA</w:t>
    </w:r>
  </w:p>
  <w:p w:rsidR="009A6477" w:rsidRDefault="009A6477">
    <w:pPr>
      <w:pStyle w:val="Encabezado"/>
      <w:ind w:right="84"/>
      <w:jc w:val="center"/>
      <w:rPr>
        <w:b/>
        <w:sz w:val="8"/>
      </w:rPr>
    </w:pPr>
  </w:p>
  <w:p w:rsidR="009A6477" w:rsidRDefault="009A6477">
    <w:pPr>
      <w:pStyle w:val="Encabezado"/>
      <w:ind w:right="84"/>
      <w:jc w:val="center"/>
      <w:rPr>
        <w:b/>
        <w:sz w:val="24"/>
      </w:rPr>
    </w:pPr>
    <w:r>
      <w:rPr>
        <w:b/>
        <w:sz w:val="24"/>
      </w:rPr>
      <w:t>Persoal funcionario</w:t>
    </w:r>
  </w:p>
  <w:p w:rsidR="009A6477" w:rsidRDefault="009A6477">
    <w:pPr>
      <w:pStyle w:val="Encabezado"/>
      <w:ind w:right="84"/>
      <w:jc w:val="center"/>
      <w:rPr>
        <w:b/>
        <w:sz w:val="8"/>
      </w:rPr>
    </w:pPr>
  </w:p>
  <w:tbl>
    <w:tblPr>
      <w:tblW w:w="16330" w:type="dxa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859"/>
      <w:gridCol w:w="4533"/>
      <w:gridCol w:w="338"/>
      <w:gridCol w:w="789"/>
      <w:gridCol w:w="563"/>
      <w:gridCol w:w="733"/>
      <w:gridCol w:w="1418"/>
      <w:gridCol w:w="620"/>
      <w:gridCol w:w="620"/>
      <w:gridCol w:w="1126"/>
      <w:gridCol w:w="1126"/>
      <w:gridCol w:w="2605"/>
    </w:tblGrid>
    <w:tr w:rsidR="00D1435D" w:rsidTr="00D1435D">
      <w:tblPrEx>
        <w:tblCellMar>
          <w:top w:w="0" w:type="dxa"/>
          <w:bottom w:w="0" w:type="dxa"/>
        </w:tblCellMar>
      </w:tblPrEx>
      <w:tc>
        <w:tcPr>
          <w:tcW w:w="1859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533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338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Niv.</w:t>
          </w:r>
        </w:p>
      </w:tc>
      <w:tc>
        <w:tcPr>
          <w:tcW w:w="789" w:type="dxa"/>
        </w:tcPr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Complem. específico</w:t>
          </w:r>
        </w:p>
      </w:tc>
      <w:tc>
        <w:tcPr>
          <w:tcW w:w="563" w:type="dxa"/>
        </w:tcPr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733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Subgrupo</w:t>
          </w:r>
        </w:p>
      </w:tc>
      <w:tc>
        <w:tcPr>
          <w:tcW w:w="1418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Corpo / Escala</w:t>
          </w:r>
        </w:p>
      </w:tc>
      <w:tc>
        <w:tcPr>
          <w:tcW w:w="620" w:type="dxa"/>
          <w:vAlign w:val="bottom"/>
        </w:tcPr>
        <w:p w:rsidR="00D1435D" w:rsidRDefault="00D1435D" w:rsidP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Adscr. Adm. P.</w:t>
          </w:r>
        </w:p>
      </w:tc>
      <w:tc>
        <w:tcPr>
          <w:tcW w:w="620" w:type="dxa"/>
          <w:vAlign w:val="bottom"/>
        </w:tcPr>
        <w:p w:rsidR="00D1435D" w:rsidRDefault="00D1435D" w:rsidP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Área func.</w:t>
          </w:r>
        </w:p>
      </w:tc>
      <w:tc>
        <w:tcPr>
          <w:tcW w:w="1126" w:type="dxa"/>
        </w:tcPr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26" w:type="dxa"/>
        </w:tcPr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2605" w:type="dxa"/>
        </w:tcPr>
        <w:p w:rsidR="00D1435D" w:rsidRDefault="00D1435D">
          <w:pPr>
            <w:pStyle w:val="Encabezado"/>
            <w:rPr>
              <w:b/>
              <w:sz w:val="16"/>
            </w:rPr>
          </w:pPr>
        </w:p>
        <w:p w:rsidR="00D1435D" w:rsidRDefault="00D1435D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9A6477" w:rsidRDefault="009A6477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67" w:rsidRDefault="00E91A67">
    <w:pPr>
      <w:pStyle w:val="Encabezado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67"/>
    <w:rsid w:val="001874A9"/>
    <w:rsid w:val="00223707"/>
    <w:rsid w:val="00816021"/>
    <w:rsid w:val="009A6477"/>
    <w:rsid w:val="00A02907"/>
    <w:rsid w:val="00D1435D"/>
    <w:rsid w:val="00E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Xesti&#243;n%20RPT\Plantill\RPTEQF97S_SG_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AE667C51940E4E95E672F243575010" ma:contentTypeVersion="0" ma:contentTypeDescription="Crear un documento." ma:contentTypeScope="" ma:versionID="c5480fcd0ab0e402ca64c09a4a3c2d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9B28A-0269-4E88-B4BD-57BCF6228F20}"/>
</file>

<file path=customXml/itemProps2.xml><?xml version="1.0" encoding="utf-8"?>
<ds:datastoreItem xmlns:ds="http://schemas.openxmlformats.org/officeDocument/2006/customXml" ds:itemID="{C3422366-2787-487B-BC7C-B02A799D721B}"/>
</file>

<file path=customXml/itemProps3.xml><?xml version="1.0" encoding="utf-8"?>
<ds:datastoreItem xmlns:ds="http://schemas.openxmlformats.org/officeDocument/2006/customXml" ds:itemID="{5062AA01-A47C-4FEE-8EE3-74E3CB3AEEB4}"/>
</file>

<file path=docProps/app.xml><?xml version="1.0" encoding="utf-8"?>
<Properties xmlns="http://schemas.openxmlformats.org/officeDocument/2006/extended-properties" xmlns:vt="http://schemas.openxmlformats.org/officeDocument/2006/docPropsVTypes">
  <Template>RPTEQF97S_SG_F.DOT</Template>
  <TotalTime>12</TotalTime>
  <Pages>35</Pages>
  <Words>12300</Words>
  <Characters>70111</Characters>
  <Application>Microsoft Office Word</Application>
  <DocSecurity>0</DocSecurity>
  <Lines>584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equivalencias RPT de funcionarios, versión w97</vt:lpstr>
    </vt:vector>
  </TitlesOfParts>
  <Company>XUNTA DE GALICIA</Company>
  <LinksUpToDate>false</LinksUpToDate>
  <CharactersWithSpaces>82247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equivalencias RPT de funcionarios, versión w97</dc:title>
  <dc:creator>Usuario</dc:creator>
  <cp:lastModifiedBy>Usuario</cp:lastModifiedBy>
  <cp:revision>1</cp:revision>
  <cp:lastPrinted>1601-01-01T00:00:00Z</cp:lastPrinted>
  <dcterms:created xsi:type="dcterms:W3CDTF">2023-02-27T13:24:00Z</dcterms:created>
  <dcterms:modified xsi:type="dcterms:W3CDTF">2023-02-27T13:36:00Z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0x0101003AAE667C51940E4E95E672F243575010</vt:lpwstr>
  </property>
</Properties>
</file>