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64" w:rsidRDefault="00EE7C64" w:rsidP="00EE7C64">
      <w:pPr>
        <w:rPr>
          <w:sz w:val="2"/>
        </w:rPr>
      </w:pPr>
      <w:bookmarkStart w:id="0" w:name="Inicio"/>
      <w:bookmarkEnd w:id="0"/>
    </w:p>
    <w:p w:rsidR="00EE7C64" w:rsidRDefault="00EE7C64" w:rsidP="00EE7C64">
      <w:pPr>
        <w:framePr w:hSpace="142" w:wrap="notBeside" w:vAnchor="text" w:hAnchor="page" w:x="387" w:y="58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AXENCIA TRIBUTARIA DE GALICIA (SERVIZOS PERIFÉRICOS)</w:t>
      </w:r>
    </w:p>
    <w:p w:rsidR="00EE7C64" w:rsidRDefault="00EE7C64" w:rsidP="00EE7C64">
      <w:pPr>
        <w:rPr>
          <w:sz w:val="8"/>
        </w:rPr>
      </w:pPr>
    </w:p>
    <w:p w:rsidR="00EE7C64" w:rsidRDefault="00EE7C64" w:rsidP="00EE7C64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DELEGACIÓN A CORUÑA</w:t>
      </w:r>
    </w:p>
    <w:p w:rsidR="00EE7C64" w:rsidRDefault="00EE7C64" w:rsidP="00EE7C64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FC.A29.10.000.15001.080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FC.A29.10.000.15001.212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EQUIPO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XMF1/XSF1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FC.A29.10.000.15001.215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FC.A29.10.000.15001.216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FC.A29.10.000.15001.217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III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FC.A29.10.000.15001.218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IV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FC.A29.10.000.15001.219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V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XMF1/XSF1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EE7C64" w:rsidRDefault="00EE7C64" w:rsidP="00EE7C64">
      <w:pPr>
        <w:rPr>
          <w:sz w:val="8"/>
        </w:rPr>
      </w:pPr>
    </w:p>
    <w:p w:rsidR="00EE7C64" w:rsidRDefault="00EE7C64" w:rsidP="00EE7C64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DELEGACIÓN LUGO</w:t>
      </w:r>
    </w:p>
    <w:p w:rsidR="00EE7C64" w:rsidRDefault="00EE7C64" w:rsidP="00EE7C64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FC.A29.10.000.27001.035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FC.A29.10.000.27001.036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FC.A29.10.000.27001.037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III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FC.A29.10.000.27001.141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EQUIPO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XMF1/XSF1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FC.A29.10.000.27001.142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EQUIPO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13.678,98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A1-A2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XMF1/XSF1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FC.A29.10.000.27001.144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  <w:tr w:rsidR="00EE7C64" w:rsidTr="000E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FC.A29.10.000.27001.145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XEFATURA NEGOCIADO ADMINISTRATIVO II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18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7.489,72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A2-C1-C2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TRI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EE7C64" w:rsidRDefault="00EE7C64" w:rsidP="000E1188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  <w:p w:rsidR="00EE7C64" w:rsidRDefault="00EE7C64" w:rsidP="000E1188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EE7C64" w:rsidRDefault="00EE7C64">
      <w:pPr>
        <w:pStyle w:val="Encabezado"/>
        <w:tabs>
          <w:tab w:val="clear" w:pos="4252"/>
          <w:tab w:val="clear" w:pos="8504"/>
        </w:tabs>
        <w:sectPr w:rsidR="00EE7C64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266" w:right="363" w:bottom="567" w:left="363" w:header="425" w:footer="720" w:gutter="0"/>
          <w:cols w:space="720"/>
          <w:titlePg/>
        </w:sectPr>
      </w:pP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lastRenderedPageBreak/>
        <w:t xml:space="preserve">        </w:t>
      </w:r>
      <w:r>
        <w:rPr>
          <w:b/>
          <w:u w:val="single"/>
        </w:rPr>
        <w:t>CÓDIGO - DESCRICIÓN DAS FORMAS DE PROVISIÓN</w:t>
      </w: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E7C64" w:rsidRDefault="00EE7C64">
      <w:pPr>
        <w:pStyle w:val="Encabezado"/>
        <w:tabs>
          <w:tab w:val="clear" w:pos="4252"/>
          <w:tab w:val="clear" w:pos="8504"/>
        </w:tabs>
      </w:pPr>
      <w:r>
        <w:tab/>
        <w:t>C</w:t>
      </w:r>
      <w:r>
        <w:tab/>
        <w:t>CONCURSO</w:t>
      </w:r>
    </w:p>
    <w:p w:rsidR="00EE7C64" w:rsidRDefault="00EE7C64">
      <w:pPr>
        <w:pStyle w:val="Encabezado"/>
        <w:tabs>
          <w:tab w:val="clear" w:pos="4252"/>
          <w:tab w:val="clear" w:pos="8504"/>
        </w:tabs>
      </w:pPr>
    </w:p>
    <w:p w:rsidR="00EE7C64" w:rsidRDefault="00EE7C64">
      <w:pPr>
        <w:pStyle w:val="Encabezado"/>
        <w:tabs>
          <w:tab w:val="clear" w:pos="4252"/>
          <w:tab w:val="clear" w:pos="8504"/>
        </w:tabs>
      </w:pP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DOS CORPOS/ESCALAS</w:t>
      </w: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E7C64" w:rsidRDefault="00EE7C64">
      <w:pPr>
        <w:pStyle w:val="Encabezado"/>
        <w:tabs>
          <w:tab w:val="clear" w:pos="4252"/>
          <w:tab w:val="clear" w:pos="8504"/>
        </w:tabs>
      </w:pPr>
      <w:r>
        <w:tab/>
        <w:t>XMF1</w:t>
      </w:r>
      <w:r>
        <w:tab/>
        <w:t>XERAL (ESC. TÉC. FINANZAS, ESPECIALID. INSPEC. E XESTIÓN FINANC. E TRIBUT.)</w:t>
      </w:r>
    </w:p>
    <w:p w:rsidR="00EE7C64" w:rsidRDefault="00EE7C64">
      <w:pPr>
        <w:pStyle w:val="Encabezado"/>
        <w:tabs>
          <w:tab w:val="clear" w:pos="4252"/>
          <w:tab w:val="clear" w:pos="8504"/>
        </w:tabs>
      </w:pPr>
      <w:r>
        <w:tab/>
        <w:t>XSF1</w:t>
      </w:r>
      <w:r>
        <w:tab/>
        <w:t>XERAL (ESC. SUP. FINANZAS, ESPECIALID. INSPEC. E XESTIÓN FINANC. E TRIBUT.)</w:t>
      </w:r>
    </w:p>
    <w:p w:rsidR="00EE7C64" w:rsidRDefault="00EE7C64">
      <w:pPr>
        <w:pStyle w:val="Encabezado"/>
        <w:tabs>
          <w:tab w:val="clear" w:pos="4252"/>
          <w:tab w:val="clear" w:pos="8504"/>
        </w:tabs>
        <w:rPr>
          <w:b/>
        </w:rPr>
      </w:pPr>
    </w:p>
    <w:p w:rsidR="00EE7C64" w:rsidRDefault="00EE7C64">
      <w:pPr>
        <w:pStyle w:val="Encabezado"/>
        <w:tabs>
          <w:tab w:val="clear" w:pos="4252"/>
          <w:tab w:val="clear" w:pos="8504"/>
        </w:tabs>
        <w:rPr>
          <w:b/>
        </w:rPr>
      </w:pP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DOUTRAS ADMINISTRACIÓNS</w:t>
      </w: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EE7C64" w:rsidRDefault="00EE7C64">
      <w:pPr>
        <w:pStyle w:val="Encabezado"/>
        <w:tabs>
          <w:tab w:val="clear" w:pos="4252"/>
          <w:tab w:val="clear" w:pos="8504"/>
        </w:tabs>
      </w:pPr>
      <w:r>
        <w:tab/>
        <w:t>AXG</w:t>
      </w:r>
      <w:r>
        <w:tab/>
        <w:t>ADSCRICIÓN EXCLUSIVA A FUNCIONARIOS DA XUNTA DE GALICIA.</w:t>
      </w:r>
    </w:p>
    <w:p w:rsidR="00EE7C64" w:rsidRDefault="00EE7C64">
      <w:pPr>
        <w:pStyle w:val="Encabezado"/>
        <w:tabs>
          <w:tab w:val="clear" w:pos="4252"/>
          <w:tab w:val="clear" w:pos="8504"/>
        </w:tabs>
      </w:pPr>
    </w:p>
    <w:p w:rsidR="00EE7C64" w:rsidRDefault="00EE7C64">
      <w:pPr>
        <w:pStyle w:val="Encabezado"/>
        <w:tabs>
          <w:tab w:val="clear" w:pos="4252"/>
          <w:tab w:val="clear" w:pos="8504"/>
        </w:tabs>
      </w:pP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DAS ÁREAS FUNCIONAIS</w:t>
      </w:r>
    </w:p>
    <w:p w:rsidR="00EE7C64" w:rsidRDefault="00EE7C64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DE4FF0" w:rsidRDefault="00EE7C64">
      <w:pPr>
        <w:pStyle w:val="Encabezado"/>
        <w:tabs>
          <w:tab w:val="clear" w:pos="4252"/>
          <w:tab w:val="clear" w:pos="8504"/>
        </w:tabs>
      </w:pPr>
      <w:r>
        <w:tab/>
        <w:t>TRI</w:t>
      </w:r>
      <w:r>
        <w:tab/>
        <w:t>TRIBUTARIA</w:t>
      </w:r>
      <w:bookmarkStart w:id="1" w:name="_GoBack"/>
      <w:bookmarkEnd w:id="1"/>
    </w:p>
    <w:sectPr w:rsidR="00DE4FF0">
      <w:headerReference w:type="first" r:id="rId11"/>
      <w:pgSz w:w="16840" w:h="11907" w:orient="landscape" w:code="9"/>
      <w:pgMar w:top="266" w:right="363" w:bottom="567" w:left="363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73" w:rsidRDefault="00372973">
      <w:pPr>
        <w:pStyle w:val="Encabezado"/>
      </w:pPr>
      <w:r>
        <w:separator/>
      </w:r>
    </w:p>
  </w:endnote>
  <w:endnote w:type="continuationSeparator" w:id="0">
    <w:p w:rsidR="00372973" w:rsidRDefault="00372973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84" w:rsidRDefault="00137084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DE4FF0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84" w:rsidRDefault="00137084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EE7C64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73" w:rsidRDefault="00372973">
      <w:pPr>
        <w:pStyle w:val="Encabezado"/>
      </w:pPr>
      <w:r>
        <w:separator/>
      </w:r>
    </w:p>
  </w:footnote>
  <w:footnote w:type="continuationSeparator" w:id="0">
    <w:p w:rsidR="00372973" w:rsidRDefault="00372973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84" w:rsidRDefault="00137084">
    <w:pPr>
      <w:pStyle w:val="Encabezado"/>
      <w:ind w:right="84"/>
      <w:jc w:val="right"/>
      <w:rPr>
        <w:b/>
      </w:rPr>
    </w:pPr>
  </w:p>
  <w:p w:rsidR="00137084" w:rsidRDefault="00137084">
    <w:pPr>
      <w:pStyle w:val="Encabezado"/>
      <w:rPr>
        <w:b/>
        <w:u w:val="double"/>
      </w:rPr>
    </w:pPr>
    <w:r>
      <w:rPr>
        <w:b/>
        <w:u w:val="double"/>
      </w:rPr>
      <w:t>_LDconselleria_</w:t>
    </w:r>
  </w:p>
  <w:p w:rsidR="00137084" w:rsidRDefault="00137084">
    <w:pPr>
      <w:pStyle w:val="Encabezado"/>
      <w:jc w:val="center"/>
      <w:rPr>
        <w:b/>
        <w:sz w:val="24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71"/>
      <w:gridCol w:w="4990"/>
      <w:gridCol w:w="340"/>
      <w:gridCol w:w="794"/>
      <w:gridCol w:w="567"/>
      <w:gridCol w:w="747"/>
      <w:gridCol w:w="1428"/>
      <w:gridCol w:w="624"/>
      <w:gridCol w:w="624"/>
      <w:gridCol w:w="1134"/>
      <w:gridCol w:w="1134"/>
      <w:gridCol w:w="2077"/>
    </w:tblGrid>
    <w:tr w:rsidR="00DE4FF0" w:rsidTr="00DE4FF0">
      <w:tblPrEx>
        <w:tblCellMar>
          <w:top w:w="0" w:type="dxa"/>
          <w:bottom w:w="0" w:type="dxa"/>
        </w:tblCellMar>
      </w:tblPrEx>
      <w:trPr>
        <w:cantSplit/>
      </w:trPr>
      <w:tc>
        <w:tcPr>
          <w:tcW w:w="1871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</w:p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990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</w:p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40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</w:p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94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7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47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</w:p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28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</w:p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4" w:type="dxa"/>
          <w:vAlign w:val="bottom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4" w:type="dxa"/>
          <w:vAlign w:val="bottom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34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34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077" w:type="dxa"/>
        </w:tcPr>
        <w:p w:rsidR="00DE4FF0" w:rsidRDefault="00DE4FF0" w:rsidP="00CF36AF">
          <w:pPr>
            <w:pStyle w:val="Encabezado"/>
            <w:rPr>
              <w:b/>
              <w:sz w:val="16"/>
            </w:rPr>
          </w:pPr>
        </w:p>
        <w:p w:rsidR="00DE4FF0" w:rsidRDefault="00DE4FF0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137084" w:rsidRDefault="00137084">
    <w:pPr>
      <w:pStyle w:val="Encabezado"/>
      <w:jc w:val="both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84" w:rsidRDefault="00EE7C64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CONSELLERÍA DE FACENDA E ADMINISTRACIÓN PÚBLICA</w:t>
    </w:r>
  </w:p>
  <w:p w:rsidR="00137084" w:rsidRDefault="00EE7C64">
    <w:pPr>
      <w:pStyle w:val="Encabezado"/>
      <w:ind w:right="84"/>
      <w:jc w:val="right"/>
      <w:rPr>
        <w:b/>
      </w:rPr>
    </w:pPr>
    <w:r>
      <w:rPr>
        <w:b/>
      </w:rPr>
      <w:t>16/06/2023</w:t>
    </w:r>
  </w:p>
  <w:p w:rsidR="00137084" w:rsidRDefault="00137084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Persoal funcionario</w:t>
    </w:r>
  </w:p>
  <w:p w:rsidR="00137084" w:rsidRDefault="00137084">
    <w:pPr>
      <w:pStyle w:val="Encabezado"/>
      <w:ind w:right="84"/>
      <w:jc w:val="center"/>
      <w:rPr>
        <w:b/>
        <w:sz w:val="12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71"/>
      <w:gridCol w:w="4990"/>
      <w:gridCol w:w="340"/>
      <w:gridCol w:w="794"/>
      <w:gridCol w:w="567"/>
      <w:gridCol w:w="747"/>
      <w:gridCol w:w="1428"/>
      <w:gridCol w:w="624"/>
      <w:gridCol w:w="624"/>
      <w:gridCol w:w="1134"/>
      <w:gridCol w:w="1134"/>
      <w:gridCol w:w="2077"/>
    </w:tblGrid>
    <w:tr w:rsidR="00842BA9" w:rsidTr="00842BA9">
      <w:tblPrEx>
        <w:tblCellMar>
          <w:top w:w="0" w:type="dxa"/>
          <w:bottom w:w="0" w:type="dxa"/>
        </w:tblCellMar>
      </w:tblPrEx>
      <w:trPr>
        <w:cantSplit/>
      </w:trPr>
      <w:tc>
        <w:tcPr>
          <w:tcW w:w="1871" w:type="dxa"/>
        </w:tcPr>
        <w:p w:rsidR="00842BA9" w:rsidRDefault="00842BA9">
          <w:pPr>
            <w:pStyle w:val="Encabezado"/>
            <w:rPr>
              <w:b/>
              <w:sz w:val="16"/>
            </w:rPr>
          </w:pPr>
        </w:p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990" w:type="dxa"/>
        </w:tcPr>
        <w:p w:rsidR="00842BA9" w:rsidRDefault="00842BA9">
          <w:pPr>
            <w:pStyle w:val="Encabezado"/>
            <w:rPr>
              <w:b/>
              <w:sz w:val="16"/>
            </w:rPr>
          </w:pPr>
        </w:p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40" w:type="dxa"/>
        </w:tcPr>
        <w:p w:rsidR="00842BA9" w:rsidRDefault="00842BA9">
          <w:pPr>
            <w:pStyle w:val="Encabezado"/>
            <w:rPr>
              <w:b/>
              <w:sz w:val="16"/>
            </w:rPr>
          </w:pPr>
        </w:p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94" w:type="dxa"/>
        </w:tcPr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7" w:type="dxa"/>
        </w:tcPr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47" w:type="dxa"/>
        </w:tcPr>
        <w:p w:rsidR="00842BA9" w:rsidRDefault="00842BA9">
          <w:pPr>
            <w:pStyle w:val="Encabezado"/>
            <w:rPr>
              <w:b/>
              <w:sz w:val="16"/>
            </w:rPr>
          </w:pPr>
        </w:p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28" w:type="dxa"/>
        </w:tcPr>
        <w:p w:rsidR="00842BA9" w:rsidRDefault="00842BA9">
          <w:pPr>
            <w:pStyle w:val="Encabezado"/>
            <w:rPr>
              <w:b/>
              <w:sz w:val="16"/>
            </w:rPr>
          </w:pPr>
        </w:p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4" w:type="dxa"/>
          <w:vAlign w:val="bottom"/>
        </w:tcPr>
        <w:p w:rsidR="00842BA9" w:rsidRDefault="00842BA9" w:rsidP="00A4206C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4" w:type="dxa"/>
          <w:vAlign w:val="bottom"/>
        </w:tcPr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34" w:type="dxa"/>
        </w:tcPr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34" w:type="dxa"/>
        </w:tcPr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077" w:type="dxa"/>
        </w:tcPr>
        <w:p w:rsidR="00842BA9" w:rsidRDefault="00842BA9">
          <w:pPr>
            <w:pStyle w:val="Encabezado"/>
            <w:rPr>
              <w:b/>
              <w:sz w:val="16"/>
            </w:rPr>
          </w:pPr>
        </w:p>
        <w:p w:rsidR="00842BA9" w:rsidRDefault="00842BA9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137084" w:rsidRDefault="00137084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64" w:rsidRDefault="00EE7C64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64"/>
    <w:rsid w:val="00137084"/>
    <w:rsid w:val="00372973"/>
    <w:rsid w:val="00842BA9"/>
    <w:rsid w:val="008944AC"/>
    <w:rsid w:val="00A4206C"/>
    <w:rsid w:val="00BD1C7A"/>
    <w:rsid w:val="00CF36AF"/>
    <w:rsid w:val="00DD0DF1"/>
    <w:rsid w:val="00DE4FF0"/>
    <w:rsid w:val="00E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Xesti&#243;n%20RPT\Plantill\RPTFU97S_SG_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CFE698C4853A459CD0773EE8F4D87D" ma:contentTypeVersion="0" ma:contentTypeDescription="Crear un documento." ma:contentTypeScope="" ma:versionID="d8f85b36dc0e764e50592e663fc6a8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D1EFB-2542-4BAC-8CF6-C7700EF85227}"/>
</file>

<file path=customXml/itemProps2.xml><?xml version="1.0" encoding="utf-8"?>
<ds:datastoreItem xmlns:ds="http://schemas.openxmlformats.org/officeDocument/2006/customXml" ds:itemID="{3E173217-EFAD-4771-BF86-C928CB05B174}"/>
</file>

<file path=customXml/itemProps3.xml><?xml version="1.0" encoding="utf-8"?>
<ds:datastoreItem xmlns:ds="http://schemas.openxmlformats.org/officeDocument/2006/customXml" ds:itemID="{D7453DAD-FB8D-4B94-B127-529D18E7C1C5}"/>
</file>

<file path=docProps/app.xml><?xml version="1.0" encoding="utf-8"?>
<Properties xmlns="http://schemas.openxmlformats.org/officeDocument/2006/extended-properties" xmlns:vt="http://schemas.openxmlformats.org/officeDocument/2006/docPropsVTypes">
  <Template>RPTFU97S_SG_F.DOT</Template>
  <TotalTime>1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RPT de funcionarios con "aadmin" sen vacantes, versión w97</vt:lpstr>
    </vt:vector>
  </TitlesOfParts>
  <Company>XUNTA DE GALICIA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RPT de funcionarios con "aadmin" sen vacantes, versión w97</dc:title>
  <dc:creator>HP Inc.</dc:creator>
  <cp:lastModifiedBy>HP Inc.</cp:lastModifiedBy>
  <cp:revision>1</cp:revision>
  <cp:lastPrinted>1601-01-01T00:00:00Z</cp:lastPrinted>
  <dcterms:created xsi:type="dcterms:W3CDTF">2023-06-16T10:04:00Z</dcterms:created>
  <dcterms:modified xsi:type="dcterms:W3CDTF">2023-06-16T10:05:00Z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0x01010050CFE698C4853A459CD0773EE8F4D87D</vt:lpwstr>
  </property>
</Properties>
</file>